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Resume Name"/>
        <w:tag w:val="Resume Name"/>
        <w:id w:val="-924265653"/>
        <w:placeholder>
          <w:docPart w:val="F285A094E7514E7E901B900A880A12FD"/>
        </w:placeholder>
        <w:docPartList>
          <w:docPartGallery w:val="Quick Parts"/>
          <w:docPartCategory w:val=" Resume Name"/>
        </w:docPartList>
      </w:sdtPr>
      <w:sdtEndPr/>
      <w:sdtContent>
        <w:p w:rsidR="00BB3C2A" w:rsidRPr="00B867CC" w:rsidRDefault="00936EFE" w:rsidP="00A75DE0">
          <w:pPr>
            <w:spacing w:line="240" w:lineRule="auto"/>
            <w:contextualSpacing/>
            <w:rPr>
              <w:lang w:val="es-CO"/>
            </w:rPr>
          </w:pPr>
          <w:r>
            <w:rPr>
              <w:lang w:val="es-CO"/>
            </w:rPr>
            <w:t>08/16/2017</w:t>
          </w:r>
        </w:p>
        <w:p w:rsidR="00BB3C2A" w:rsidRPr="00B867CC" w:rsidRDefault="002F0FE9" w:rsidP="00A75DE0">
          <w:pPr>
            <w:pStyle w:val="PersonalName"/>
            <w:rPr>
              <w:color w:val="auto"/>
              <w:lang w:val="es-CO"/>
            </w:rPr>
          </w:pPr>
          <w:sdt>
            <w:sdtPr>
              <w:rPr>
                <w:color w:val="auto"/>
                <w:lang w:val="es-CO"/>
              </w:rPr>
              <w:alias w:val="Author"/>
              <w:tag w:val=""/>
              <w:id w:val="1823003119"/>
              <w:placeholder>
                <w:docPart w:val="07B846D5E328481087A56DE8B1ADB00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363A0D" w:rsidRPr="00B867CC">
                <w:rPr>
                  <w:color w:val="auto"/>
                  <w:lang w:val="es-CO"/>
                </w:rPr>
                <w:t>Nicholas Pell</w:t>
              </w:r>
            </w:sdtContent>
          </w:sdt>
        </w:p>
        <w:sdt>
          <w:sdtPr>
            <w:rPr>
              <w:lang w:val="es-CO"/>
            </w:rPr>
            <w:alias w:val="Phone"/>
            <w:tag w:val=""/>
            <w:id w:val="1357783703"/>
            <w:placeholder>
              <w:docPart w:val="63C9258E98FE434D91C8DA1BEE25647B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BB3C2A" w:rsidRPr="00B867CC" w:rsidRDefault="00363A0D" w:rsidP="00A75DE0">
              <w:pPr>
                <w:pStyle w:val="Phone"/>
                <w:contextualSpacing/>
                <w:rPr>
                  <w:lang w:val="es-CO"/>
                </w:rPr>
              </w:pPr>
              <w:r w:rsidRPr="00B867CC">
                <w:rPr>
                  <w:lang w:val="es-CO"/>
                </w:rPr>
                <w:t>801.739.2469</w:t>
              </w:r>
            </w:p>
          </w:sdtContent>
        </w:sdt>
        <w:sdt>
          <w:sdtPr>
            <w:rPr>
              <w:lang w:val="es-CO"/>
            </w:rPr>
            <w:alias w:val="E-mail Address"/>
            <w:tag w:val=""/>
            <w:id w:val="527535243"/>
            <w:placeholder>
              <w:docPart w:val="58DBF256BC024B6E96439C5E2B5BF659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BB3C2A" w:rsidRPr="00B867CC" w:rsidRDefault="00363A0D" w:rsidP="00A75DE0">
              <w:pPr>
                <w:pStyle w:val="SenderAddress"/>
                <w:spacing w:line="240" w:lineRule="auto"/>
                <w:contextualSpacing/>
                <w:rPr>
                  <w:lang w:val="es-CO"/>
                </w:rPr>
              </w:pPr>
              <w:r w:rsidRPr="00B867CC">
                <w:rPr>
                  <w:lang w:val="es-CO"/>
                </w:rPr>
                <w:t>chefnp@yahoo.com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5541D93367C24F3C95F13C52679CAE5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BB3C2A" w:rsidRPr="00921942" w:rsidRDefault="00667216" w:rsidP="00A75DE0">
              <w:pPr>
                <w:pStyle w:val="SenderAddress"/>
                <w:spacing w:line="240" w:lineRule="auto"/>
                <w:contextualSpacing/>
              </w:pPr>
              <w:r>
                <w:t>1061 NE 9th Ave #203 Portland, OR 97232</w:t>
              </w:r>
            </w:p>
          </w:sdtContent>
        </w:sdt>
        <w:sdt>
          <w:sdtPr>
            <w:id w:val="1753779621"/>
            <w:placeholder>
              <w:docPart w:val="492160F048EA433193EB7059C3D7426B"/>
            </w:placeholder>
            <w:text/>
          </w:sdtPr>
          <w:sdtEndPr/>
          <w:sdtContent>
            <w:p w:rsidR="00BB3C2A" w:rsidRPr="00921942" w:rsidRDefault="00363A0D" w:rsidP="00A75DE0">
              <w:pPr>
                <w:pStyle w:val="SenderAddress"/>
                <w:spacing w:line="240" w:lineRule="auto"/>
                <w:contextualSpacing/>
              </w:pPr>
              <w:r w:rsidRPr="00921942">
                <w:t>www.nicholase-portfolio.yolasite.com</w:t>
              </w:r>
              <w:r w:rsidR="00EB319B" w:rsidRPr="00921942">
                <w:t xml:space="preserve"> </w:t>
              </w:r>
              <w:r w:rsidRPr="00921942">
                <w:t xml:space="preserve">   </w:t>
              </w:r>
            </w:p>
          </w:sdtContent>
        </w:sdt>
      </w:sdtContent>
    </w:sdt>
    <w:p w:rsidR="00BB3C2A" w:rsidRPr="00921942" w:rsidRDefault="001D0736" w:rsidP="00A75DE0">
      <w:pPr>
        <w:pStyle w:val="SectionHeading"/>
        <w:contextualSpacing/>
        <w:rPr>
          <w:color w:val="auto"/>
        </w:rPr>
      </w:pPr>
      <w:r>
        <w:rPr>
          <w:color w:val="auto"/>
        </w:rPr>
        <w:t>Objective</w:t>
      </w:r>
    </w:p>
    <w:p w:rsidR="00107465" w:rsidRDefault="00A13BCD" w:rsidP="00126EA2">
      <w:pPr>
        <w:spacing w:line="240" w:lineRule="auto"/>
        <w:ind w:firstLine="72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I seek to support </w:t>
      </w:r>
      <w:r w:rsidR="0015075C">
        <w:rPr>
          <w:sz w:val="20"/>
          <w:szCs w:val="20"/>
        </w:rPr>
        <w:t>your company</w:t>
      </w:r>
      <w:r w:rsidR="00395CE1" w:rsidRPr="003414DC">
        <w:rPr>
          <w:sz w:val="20"/>
          <w:szCs w:val="20"/>
        </w:rPr>
        <w:t xml:space="preserve"> </w:t>
      </w:r>
      <w:r w:rsidR="00667216">
        <w:rPr>
          <w:sz w:val="20"/>
          <w:szCs w:val="20"/>
        </w:rPr>
        <w:t>in creating outstanding customer</w:t>
      </w:r>
      <w:r w:rsidR="00126EA2" w:rsidRPr="003414DC">
        <w:rPr>
          <w:sz w:val="20"/>
          <w:szCs w:val="20"/>
        </w:rPr>
        <w:t xml:space="preserve"> experiences. </w:t>
      </w:r>
      <w:r w:rsidR="00163857" w:rsidRPr="003414DC">
        <w:rPr>
          <w:sz w:val="20"/>
          <w:szCs w:val="20"/>
        </w:rPr>
        <w:t xml:space="preserve">Having worked for </w:t>
      </w:r>
      <w:r w:rsidR="00126EA2" w:rsidRPr="003414DC">
        <w:rPr>
          <w:sz w:val="20"/>
          <w:szCs w:val="20"/>
        </w:rPr>
        <w:t xml:space="preserve">many </w:t>
      </w:r>
      <w:r w:rsidR="003414DC" w:rsidRPr="003414DC">
        <w:rPr>
          <w:sz w:val="20"/>
          <w:szCs w:val="20"/>
        </w:rPr>
        <w:t>organizations</w:t>
      </w:r>
      <w:r w:rsidR="00126EA2" w:rsidRPr="003414DC">
        <w:rPr>
          <w:sz w:val="20"/>
          <w:szCs w:val="20"/>
        </w:rPr>
        <w:t xml:space="preserve"> in phone-centered positions, I</w:t>
      </w:r>
      <w:r w:rsidR="00163857" w:rsidRPr="003414DC">
        <w:rPr>
          <w:sz w:val="20"/>
          <w:szCs w:val="20"/>
        </w:rPr>
        <w:t xml:space="preserve"> bring knowledge in the field of </w:t>
      </w:r>
      <w:r w:rsidR="00126EA2" w:rsidRPr="003414DC">
        <w:rPr>
          <w:sz w:val="20"/>
          <w:szCs w:val="20"/>
        </w:rPr>
        <w:t>customer service,</w:t>
      </w:r>
      <w:r w:rsidR="003414DC" w:rsidRPr="003414DC">
        <w:rPr>
          <w:sz w:val="20"/>
          <w:szCs w:val="20"/>
        </w:rPr>
        <w:t xml:space="preserve"> Microsoft</w:t>
      </w:r>
      <w:r w:rsidR="00126EA2" w:rsidRPr="003414DC">
        <w:rPr>
          <w:sz w:val="20"/>
          <w:szCs w:val="20"/>
        </w:rPr>
        <w:t xml:space="preserve"> Office </w:t>
      </w:r>
      <w:r w:rsidR="00955438">
        <w:rPr>
          <w:sz w:val="20"/>
          <w:szCs w:val="20"/>
        </w:rPr>
        <w:t>365</w:t>
      </w:r>
      <w:r w:rsidR="00126EA2" w:rsidRPr="003414DC">
        <w:rPr>
          <w:sz w:val="20"/>
          <w:szCs w:val="20"/>
        </w:rPr>
        <w:t>,</w:t>
      </w:r>
      <w:r w:rsidR="00163857" w:rsidRPr="003414DC">
        <w:rPr>
          <w:sz w:val="20"/>
          <w:szCs w:val="20"/>
        </w:rPr>
        <w:t xml:space="preserve"> and </w:t>
      </w:r>
      <w:r w:rsidR="00126EA2" w:rsidRPr="003414DC">
        <w:rPr>
          <w:sz w:val="20"/>
          <w:szCs w:val="20"/>
        </w:rPr>
        <w:t xml:space="preserve">Spanish-language </w:t>
      </w:r>
      <w:r w:rsidR="00FB6D5F">
        <w:rPr>
          <w:sz w:val="20"/>
          <w:szCs w:val="20"/>
        </w:rPr>
        <w:t>competency (verbal/written)</w:t>
      </w:r>
      <w:r w:rsidR="003414DC" w:rsidRPr="003414DC">
        <w:rPr>
          <w:sz w:val="20"/>
          <w:szCs w:val="20"/>
        </w:rPr>
        <w:t>.</w:t>
      </w:r>
      <w:r w:rsidR="00F872A2" w:rsidRPr="003414DC">
        <w:rPr>
          <w:sz w:val="20"/>
          <w:szCs w:val="20"/>
        </w:rPr>
        <w:t xml:space="preserve">  </w:t>
      </w:r>
      <w:r w:rsidR="00107465" w:rsidRPr="003414DC">
        <w:rPr>
          <w:sz w:val="20"/>
          <w:szCs w:val="20"/>
        </w:rPr>
        <w:t xml:space="preserve">With my experience in </w:t>
      </w:r>
      <w:r w:rsidR="00FB6D5F">
        <w:rPr>
          <w:sz w:val="20"/>
          <w:szCs w:val="20"/>
        </w:rPr>
        <w:t>customer service</w:t>
      </w:r>
      <w:r w:rsidR="00107465" w:rsidRPr="003414DC">
        <w:rPr>
          <w:sz w:val="20"/>
          <w:szCs w:val="20"/>
        </w:rPr>
        <w:t xml:space="preserve"> as well as exposure </w:t>
      </w:r>
      <w:proofErr w:type="gramStart"/>
      <w:r w:rsidR="001D0736" w:rsidRPr="003414DC">
        <w:rPr>
          <w:sz w:val="20"/>
          <w:szCs w:val="20"/>
        </w:rPr>
        <w:t>to</w:t>
      </w:r>
      <w:proofErr w:type="gramEnd"/>
      <w:r w:rsidR="00107465" w:rsidRPr="003414DC">
        <w:rPr>
          <w:sz w:val="20"/>
          <w:szCs w:val="20"/>
        </w:rPr>
        <w:t xml:space="preserve"> many world cultures, I provide a holistic and diverse perspective, </w:t>
      </w:r>
      <w:r w:rsidR="00E82E6D">
        <w:rPr>
          <w:sz w:val="20"/>
          <w:szCs w:val="20"/>
        </w:rPr>
        <w:t xml:space="preserve">and </w:t>
      </w:r>
      <w:r w:rsidR="00107465" w:rsidRPr="003414DC">
        <w:rPr>
          <w:sz w:val="20"/>
          <w:szCs w:val="20"/>
        </w:rPr>
        <w:t>an excellent ability to adapt to cha</w:t>
      </w:r>
      <w:r w:rsidR="001D0736" w:rsidRPr="003414DC">
        <w:rPr>
          <w:sz w:val="20"/>
          <w:szCs w:val="20"/>
        </w:rPr>
        <w:t>nge</w:t>
      </w:r>
      <w:r w:rsidR="00E82E6D">
        <w:rPr>
          <w:sz w:val="20"/>
          <w:szCs w:val="20"/>
        </w:rPr>
        <w:t>.</w:t>
      </w:r>
      <w:r w:rsidR="00107465" w:rsidRPr="003414DC">
        <w:rPr>
          <w:sz w:val="20"/>
          <w:szCs w:val="20"/>
        </w:rPr>
        <w:t xml:space="preserve">  </w:t>
      </w:r>
    </w:p>
    <w:p w:rsidR="00BB3C2A" w:rsidRDefault="00756A2D" w:rsidP="00E82E6D">
      <w:pPr>
        <w:pStyle w:val="SectionHeading"/>
        <w:tabs>
          <w:tab w:val="left" w:pos="2310"/>
        </w:tabs>
        <w:contextualSpacing/>
        <w:rPr>
          <w:color w:val="auto"/>
        </w:rPr>
      </w:pPr>
      <w:r w:rsidRPr="00921942">
        <w:rPr>
          <w:color w:val="auto"/>
        </w:rPr>
        <w:t>Education</w:t>
      </w:r>
      <w:r w:rsidR="00E82E6D">
        <w:rPr>
          <w:color w:val="auto"/>
        </w:rPr>
        <w:tab/>
      </w:r>
    </w:p>
    <w:p w:rsidR="00BB3C2A" w:rsidRPr="0031720F" w:rsidRDefault="00AF2CF0" w:rsidP="00A75DE0">
      <w:pPr>
        <w:pStyle w:val="Subsection"/>
        <w:contextualSpacing/>
        <w:rPr>
          <w:color w:val="auto"/>
          <w:sz w:val="20"/>
          <w:szCs w:val="20"/>
          <w:u w:val="single"/>
        </w:rPr>
      </w:pPr>
      <w:r w:rsidRPr="0031720F">
        <w:rPr>
          <w:color w:val="auto"/>
          <w:sz w:val="20"/>
          <w:szCs w:val="20"/>
          <w:u w:val="single"/>
        </w:rPr>
        <w:t>Salt Lake Community College</w:t>
      </w:r>
    </w:p>
    <w:p w:rsidR="00AF2CF0" w:rsidRPr="003414DC" w:rsidRDefault="00AD69F8" w:rsidP="00A75DE0">
      <w:pPr>
        <w:pStyle w:val="SubsectionDate"/>
        <w:spacing w:after="0"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>2012</w:t>
      </w:r>
      <w:r w:rsidR="00AF2CF0" w:rsidRPr="003414DC">
        <w:rPr>
          <w:sz w:val="20"/>
          <w:szCs w:val="20"/>
        </w:rPr>
        <w:t xml:space="preserve"> | Associate of Art – International Studies</w:t>
      </w:r>
      <w:r w:rsidR="00F00D66" w:rsidRPr="003414DC">
        <w:rPr>
          <w:sz w:val="20"/>
          <w:szCs w:val="20"/>
        </w:rPr>
        <w:t xml:space="preserve"> – Honors</w:t>
      </w:r>
      <w:r w:rsidR="00AF2CF0" w:rsidRPr="003414DC">
        <w:rPr>
          <w:sz w:val="20"/>
          <w:szCs w:val="20"/>
        </w:rPr>
        <w:t>; 3.8 GPA</w:t>
      </w:r>
    </w:p>
    <w:p w:rsidR="00BB3C2A" w:rsidRPr="003414DC" w:rsidRDefault="00AF2CF0" w:rsidP="00A75DE0">
      <w:pPr>
        <w:pStyle w:val="SubsectionDate"/>
        <w:spacing w:after="0" w:line="240" w:lineRule="auto"/>
        <w:contextualSpacing/>
        <w:rPr>
          <w:rStyle w:val="IntenseEmphasis"/>
          <w:sz w:val="20"/>
          <w:szCs w:val="20"/>
        </w:rPr>
      </w:pPr>
      <w:r w:rsidRPr="003414DC">
        <w:rPr>
          <w:sz w:val="20"/>
          <w:szCs w:val="20"/>
        </w:rPr>
        <w:t xml:space="preserve">2012 </w:t>
      </w:r>
      <w:r w:rsidR="00756A2D" w:rsidRPr="003414DC">
        <w:rPr>
          <w:sz w:val="20"/>
          <w:szCs w:val="20"/>
        </w:rPr>
        <w:t xml:space="preserve">| </w:t>
      </w:r>
      <w:r w:rsidRPr="003414DC">
        <w:rPr>
          <w:sz w:val="20"/>
          <w:szCs w:val="20"/>
        </w:rPr>
        <w:t>Associate of Science – General Studies</w:t>
      </w:r>
      <w:r w:rsidR="00F00D66" w:rsidRPr="003414DC">
        <w:rPr>
          <w:sz w:val="20"/>
          <w:szCs w:val="20"/>
        </w:rPr>
        <w:t xml:space="preserve"> – Honors</w:t>
      </w:r>
      <w:r w:rsidRPr="003414DC">
        <w:rPr>
          <w:sz w:val="20"/>
          <w:szCs w:val="20"/>
        </w:rPr>
        <w:t>; 3.8 GPA</w:t>
      </w:r>
    </w:p>
    <w:p w:rsidR="002C41AA" w:rsidRPr="003414DC" w:rsidRDefault="002C41AA" w:rsidP="00A75DE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>Co-organized World AIDS Day Fundraiser December 2010</w:t>
      </w:r>
    </w:p>
    <w:p w:rsidR="00BB3C2A" w:rsidRPr="003414DC" w:rsidRDefault="00AF2CF0" w:rsidP="00A75DE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>President of G</w:t>
      </w:r>
      <w:r w:rsidR="005777C0" w:rsidRPr="003414DC">
        <w:rPr>
          <w:color w:val="auto"/>
          <w:sz w:val="20"/>
          <w:szCs w:val="20"/>
        </w:rPr>
        <w:t xml:space="preserve">ay-Straight Association </w:t>
      </w:r>
      <w:r w:rsidR="002C41AA" w:rsidRPr="003414DC">
        <w:rPr>
          <w:color w:val="auto"/>
          <w:sz w:val="20"/>
          <w:szCs w:val="20"/>
        </w:rPr>
        <w:t>Spring 2011</w:t>
      </w:r>
    </w:p>
    <w:p w:rsidR="005F45E2" w:rsidRPr="00A947FC" w:rsidRDefault="005F45E2" w:rsidP="00A75DE0">
      <w:pPr>
        <w:pStyle w:val="ListParagraph"/>
        <w:spacing w:after="0"/>
        <w:ind w:left="288" w:firstLine="0"/>
        <w:rPr>
          <w:color w:val="auto"/>
          <w:sz w:val="20"/>
          <w:szCs w:val="20"/>
          <w:u w:val="single"/>
        </w:rPr>
      </w:pPr>
    </w:p>
    <w:p w:rsidR="00AF2CF0" w:rsidRPr="00A947FC" w:rsidRDefault="00AF2CF0" w:rsidP="00A75DE0">
      <w:pPr>
        <w:spacing w:after="0" w:line="240" w:lineRule="auto"/>
        <w:contextualSpacing/>
        <w:rPr>
          <w:rFonts w:asciiTheme="majorHAnsi" w:eastAsiaTheme="majorEastAsia" w:hAnsiTheme="majorHAnsi" w:cstheme="majorBidi"/>
          <w:bCs/>
          <w:sz w:val="20"/>
          <w:szCs w:val="20"/>
          <w:u w:val="single"/>
        </w:rPr>
      </w:pPr>
      <w:r w:rsidRPr="00A947FC">
        <w:rPr>
          <w:rFonts w:asciiTheme="majorHAnsi" w:eastAsiaTheme="majorEastAsia" w:hAnsiTheme="majorHAnsi" w:cstheme="majorBidi"/>
          <w:bCs/>
          <w:sz w:val="20"/>
          <w:szCs w:val="20"/>
          <w:u w:val="single"/>
        </w:rPr>
        <w:t>Woods Cross High School</w:t>
      </w:r>
    </w:p>
    <w:p w:rsidR="00AF2CF0" w:rsidRPr="003414DC" w:rsidRDefault="00AF2CF0" w:rsidP="00A75DE0">
      <w:pPr>
        <w:spacing w:after="0"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>2009 | High School Diploma; 3.6 GPA</w:t>
      </w:r>
    </w:p>
    <w:p w:rsidR="00AF2CF0" w:rsidRPr="003414DC" w:rsidRDefault="00AF2CF0" w:rsidP="00A75DE0">
      <w:pPr>
        <w:pStyle w:val="ListParagraph"/>
        <w:numPr>
          <w:ilvl w:val="0"/>
          <w:numId w:val="7"/>
        </w:numPr>
        <w:spacing w:after="0"/>
        <w:ind w:left="270" w:hanging="270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>Honor Roll</w:t>
      </w:r>
    </w:p>
    <w:p w:rsidR="00BB3C2A" w:rsidRDefault="00756A2D" w:rsidP="00F31FCA">
      <w:pPr>
        <w:pStyle w:val="SectionHeading"/>
        <w:tabs>
          <w:tab w:val="left" w:pos="1680"/>
        </w:tabs>
        <w:contextualSpacing/>
        <w:rPr>
          <w:color w:val="auto"/>
        </w:rPr>
      </w:pPr>
      <w:r w:rsidRPr="00921942">
        <w:rPr>
          <w:color w:val="auto"/>
        </w:rPr>
        <w:t>Exp</w:t>
      </w:r>
      <w:r w:rsidRPr="00921942">
        <w:rPr>
          <w:b w:val="0"/>
          <w:color w:val="auto"/>
        </w:rPr>
        <w:t>e</w:t>
      </w:r>
      <w:r w:rsidRPr="00921942">
        <w:rPr>
          <w:color w:val="auto"/>
        </w:rPr>
        <w:t>rience</w:t>
      </w:r>
      <w:r w:rsidR="00F31FCA">
        <w:rPr>
          <w:color w:val="auto"/>
        </w:rPr>
        <w:tab/>
      </w:r>
    </w:p>
    <w:p w:rsidR="00F31FCA" w:rsidRPr="00716C06" w:rsidRDefault="00F31FCA" w:rsidP="00716C06">
      <w:pPr>
        <w:tabs>
          <w:tab w:val="left" w:pos="5970"/>
        </w:tabs>
        <w:spacing w:line="240" w:lineRule="auto"/>
        <w:contextualSpacing/>
        <w:rPr>
          <w:b/>
          <w:sz w:val="20"/>
          <w:szCs w:val="20"/>
        </w:rPr>
      </w:pPr>
      <w:r w:rsidRPr="00716C06">
        <w:rPr>
          <w:sz w:val="20"/>
          <w:szCs w:val="20"/>
          <w:u w:val="single"/>
        </w:rPr>
        <w:t>Bi-lingual (Spanish/English) Customer Support Representative</w:t>
      </w:r>
      <w:r w:rsidR="00716C06">
        <w:rPr>
          <w:b/>
          <w:sz w:val="20"/>
          <w:szCs w:val="20"/>
        </w:rPr>
        <w:t xml:space="preserve">              </w:t>
      </w:r>
      <w:r w:rsidR="00C520AE">
        <w:rPr>
          <w:b/>
          <w:sz w:val="20"/>
          <w:szCs w:val="20"/>
        </w:rPr>
        <w:t xml:space="preserve"> </w:t>
      </w:r>
      <w:r w:rsidR="00716C06">
        <w:rPr>
          <w:b/>
          <w:sz w:val="20"/>
          <w:szCs w:val="20"/>
        </w:rPr>
        <w:t xml:space="preserve">  </w:t>
      </w:r>
      <w:r w:rsidR="00716C06" w:rsidRPr="00716C06">
        <w:rPr>
          <w:b/>
          <w:bCs/>
          <w:i/>
          <w:iCs/>
          <w:sz w:val="20"/>
          <w:szCs w:val="20"/>
        </w:rPr>
        <w:t>September 2016</w:t>
      </w:r>
      <w:r w:rsidR="00716C06">
        <w:rPr>
          <w:b/>
          <w:sz w:val="20"/>
          <w:szCs w:val="20"/>
        </w:rPr>
        <w:t xml:space="preserve"> </w:t>
      </w:r>
      <w:r w:rsidR="00716C06" w:rsidRPr="00716C06">
        <w:rPr>
          <w:sz w:val="20"/>
          <w:szCs w:val="20"/>
        </w:rPr>
        <w:t>– June 2017</w:t>
      </w:r>
    </w:p>
    <w:p w:rsidR="00F31FCA" w:rsidRPr="00F31FCA" w:rsidRDefault="00F31FCA" w:rsidP="00F31FCA">
      <w:pPr>
        <w:spacing w:line="240" w:lineRule="auto"/>
        <w:contextualSpacing/>
      </w:pPr>
      <w:r>
        <w:t xml:space="preserve">    </w:t>
      </w:r>
      <w:r w:rsidRPr="00716C06">
        <w:rPr>
          <w:sz w:val="20"/>
          <w:szCs w:val="20"/>
        </w:rPr>
        <w:t>PacifiCorp | 825 NE Multnomah St Ste. 300 Portland, OR 97232</w:t>
      </w:r>
      <w:r>
        <w:t xml:space="preserve"> </w:t>
      </w:r>
      <w:r w:rsidRPr="00716C06">
        <w:rPr>
          <w:b/>
          <w:sz w:val="20"/>
          <w:szCs w:val="20"/>
        </w:rPr>
        <w:t>Phone:</w:t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503</w:t>
      </w:r>
      <w:r w:rsidR="00716C06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813</w:t>
      </w:r>
      <w:r w:rsidR="00716C06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7100</w:t>
      </w:r>
    </w:p>
    <w:p w:rsidR="003414DC" w:rsidRDefault="003414DC" w:rsidP="003414DC">
      <w:pPr>
        <w:spacing w:line="240" w:lineRule="auto"/>
        <w:contextualSpacing/>
      </w:pPr>
      <w:r w:rsidRPr="003414DC">
        <w:rPr>
          <w:sz w:val="20"/>
          <w:szCs w:val="20"/>
          <w:u w:val="single"/>
        </w:rPr>
        <w:t>Pest Control Technician</w:t>
      </w:r>
      <w:r>
        <w:tab/>
      </w:r>
      <w:r>
        <w:tab/>
      </w:r>
      <w:r>
        <w:tab/>
      </w:r>
      <w:r>
        <w:tab/>
      </w:r>
      <w:r>
        <w:tab/>
      </w:r>
      <w:r w:rsidR="007141EF">
        <w:tab/>
      </w:r>
      <w:r w:rsidRPr="003414DC">
        <w:rPr>
          <w:b/>
          <w:bCs/>
          <w:i/>
          <w:iCs/>
          <w:sz w:val="20"/>
          <w:szCs w:val="20"/>
        </w:rPr>
        <w:t>March 2016</w:t>
      </w:r>
      <w:r>
        <w:t xml:space="preserve"> – </w:t>
      </w:r>
      <w:r w:rsidR="00716C06">
        <w:rPr>
          <w:sz w:val="20"/>
          <w:szCs w:val="20"/>
        </w:rPr>
        <w:t>August 2016</w:t>
      </w:r>
    </w:p>
    <w:p w:rsidR="003414DC" w:rsidRPr="003414DC" w:rsidRDefault="000F5257" w:rsidP="003414DC">
      <w:pPr>
        <w:spacing w:line="240" w:lineRule="auto"/>
        <w:contextualSpacing/>
      </w:pPr>
      <w:r>
        <w:rPr>
          <w:sz w:val="20"/>
          <w:szCs w:val="20"/>
        </w:rPr>
        <w:t xml:space="preserve">    </w:t>
      </w:r>
      <w:r w:rsidR="003414DC" w:rsidRPr="003414DC">
        <w:rPr>
          <w:sz w:val="20"/>
          <w:szCs w:val="20"/>
        </w:rPr>
        <w:t xml:space="preserve">Edge Pest Control| 7754 SW Nimbus Ave Beaverton, OR 97008 </w:t>
      </w:r>
      <w:r w:rsidR="003414DC" w:rsidRPr="003414DC">
        <w:rPr>
          <w:b/>
          <w:sz w:val="20"/>
          <w:szCs w:val="20"/>
        </w:rPr>
        <w:t>Phone:</w:t>
      </w:r>
      <w:r w:rsidR="003414DC">
        <w:t xml:space="preserve"> </w:t>
      </w:r>
      <w:r w:rsidR="003414DC" w:rsidRPr="003414DC">
        <w:rPr>
          <w:sz w:val="20"/>
          <w:szCs w:val="20"/>
        </w:rPr>
        <w:t>503.648.3343</w:t>
      </w:r>
    </w:p>
    <w:p w:rsidR="00F32263" w:rsidRPr="003414DC" w:rsidRDefault="00FA5D43" w:rsidP="003414DC">
      <w:pPr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  <w:u w:val="single"/>
        </w:rPr>
        <w:t>Valuation Specialist</w:t>
      </w:r>
      <w:r w:rsidR="00B867CC" w:rsidRPr="003414DC">
        <w:rPr>
          <w:sz w:val="20"/>
          <w:szCs w:val="20"/>
          <w:u w:val="single"/>
        </w:rPr>
        <w:t xml:space="preserve"> and Market Researcher</w:t>
      </w:r>
      <w:r w:rsidRPr="003414DC">
        <w:rPr>
          <w:sz w:val="20"/>
          <w:szCs w:val="20"/>
        </w:rPr>
        <w:tab/>
      </w:r>
      <w:r w:rsidRPr="003414DC">
        <w:rPr>
          <w:sz w:val="20"/>
          <w:szCs w:val="20"/>
        </w:rPr>
        <w:tab/>
      </w:r>
      <w:r w:rsidRPr="003414DC">
        <w:rPr>
          <w:sz w:val="20"/>
          <w:szCs w:val="20"/>
        </w:rPr>
        <w:tab/>
      </w:r>
      <w:r w:rsidR="007141EF">
        <w:rPr>
          <w:sz w:val="20"/>
          <w:szCs w:val="20"/>
        </w:rPr>
        <w:tab/>
      </w:r>
      <w:r w:rsidR="00F32263" w:rsidRPr="003414DC">
        <w:rPr>
          <w:b/>
          <w:bCs/>
          <w:i/>
          <w:iCs/>
          <w:sz w:val="20"/>
          <w:szCs w:val="20"/>
        </w:rPr>
        <w:t>October 2015</w:t>
      </w:r>
      <w:r w:rsidR="00F32263" w:rsidRPr="003414DC">
        <w:rPr>
          <w:sz w:val="20"/>
          <w:szCs w:val="20"/>
        </w:rPr>
        <w:t xml:space="preserve"> – </w:t>
      </w:r>
      <w:r w:rsidR="003414DC" w:rsidRPr="003414DC">
        <w:rPr>
          <w:sz w:val="20"/>
          <w:szCs w:val="20"/>
        </w:rPr>
        <w:t>March</w:t>
      </w:r>
      <w:r w:rsidR="00126EA2" w:rsidRPr="003414DC">
        <w:rPr>
          <w:sz w:val="20"/>
          <w:szCs w:val="20"/>
        </w:rPr>
        <w:t xml:space="preserve"> 2016</w:t>
      </w:r>
    </w:p>
    <w:p w:rsidR="00F32263" w:rsidRPr="003414DC" w:rsidRDefault="00FA5D43" w:rsidP="00FA5D43">
      <w:pPr>
        <w:tabs>
          <w:tab w:val="left" w:pos="0"/>
        </w:tabs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D9384B" w:rsidRPr="003414DC">
        <w:rPr>
          <w:sz w:val="20"/>
          <w:szCs w:val="20"/>
        </w:rPr>
        <w:t xml:space="preserve"> </w:t>
      </w:r>
      <w:r w:rsidRPr="003414DC">
        <w:rPr>
          <w:sz w:val="20"/>
          <w:szCs w:val="20"/>
        </w:rPr>
        <w:t xml:space="preserve">  AudaExplore|4211 SE International Way Milwaukie, OR 97222 </w:t>
      </w:r>
      <w:r w:rsidRPr="003414DC">
        <w:rPr>
          <w:b/>
          <w:sz w:val="20"/>
          <w:szCs w:val="20"/>
        </w:rPr>
        <w:t>Phone:</w:t>
      </w:r>
      <w:r w:rsidRPr="003414DC">
        <w:rPr>
          <w:sz w:val="20"/>
          <w:szCs w:val="20"/>
        </w:rPr>
        <w:t xml:space="preserve"> 503.652.3350</w:t>
      </w:r>
    </w:p>
    <w:p w:rsidR="00F821CC" w:rsidRPr="003414DC" w:rsidRDefault="00EB72C2" w:rsidP="00FA5D43">
      <w:pPr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  <w:u w:val="single"/>
        </w:rPr>
        <w:t>VW Credit/AudaExplore</w:t>
      </w:r>
      <w:r w:rsidR="00F947C4" w:rsidRPr="003414DC">
        <w:rPr>
          <w:sz w:val="20"/>
          <w:szCs w:val="20"/>
        </w:rPr>
        <w:tab/>
      </w:r>
      <w:r w:rsidR="00F947C4" w:rsidRPr="003414DC">
        <w:rPr>
          <w:sz w:val="20"/>
          <w:szCs w:val="20"/>
        </w:rPr>
        <w:tab/>
      </w:r>
      <w:r w:rsidR="00F947C4" w:rsidRPr="003414DC">
        <w:rPr>
          <w:sz w:val="20"/>
          <w:szCs w:val="20"/>
        </w:rPr>
        <w:tab/>
      </w:r>
      <w:r w:rsidR="006E5083" w:rsidRPr="003414DC">
        <w:rPr>
          <w:sz w:val="20"/>
          <w:szCs w:val="20"/>
        </w:rPr>
        <w:tab/>
      </w:r>
      <w:r w:rsidR="006E5083" w:rsidRPr="003414DC">
        <w:rPr>
          <w:sz w:val="20"/>
          <w:szCs w:val="20"/>
        </w:rPr>
        <w:tab/>
      </w:r>
      <w:r w:rsidR="006E5083" w:rsidRPr="003414DC">
        <w:rPr>
          <w:sz w:val="20"/>
          <w:szCs w:val="20"/>
        </w:rPr>
        <w:tab/>
      </w:r>
      <w:r w:rsidR="00F821CC" w:rsidRPr="003414DC">
        <w:rPr>
          <w:b/>
          <w:bCs/>
          <w:i/>
          <w:iCs/>
          <w:sz w:val="20"/>
          <w:szCs w:val="20"/>
        </w:rPr>
        <w:t>November 2014</w:t>
      </w:r>
      <w:r w:rsidR="000B44E0" w:rsidRPr="003414DC">
        <w:rPr>
          <w:sz w:val="20"/>
          <w:szCs w:val="20"/>
        </w:rPr>
        <w:t xml:space="preserve"> – </w:t>
      </w:r>
      <w:r w:rsidR="00F32263" w:rsidRPr="003414DC">
        <w:rPr>
          <w:sz w:val="20"/>
          <w:szCs w:val="20"/>
        </w:rPr>
        <w:t>October</w:t>
      </w:r>
      <w:r w:rsidR="000B44E0" w:rsidRPr="003414DC">
        <w:rPr>
          <w:sz w:val="20"/>
          <w:szCs w:val="20"/>
        </w:rPr>
        <w:t xml:space="preserve"> 2015</w:t>
      </w:r>
    </w:p>
    <w:p w:rsidR="00F821CC" w:rsidRPr="003414DC" w:rsidRDefault="00FA5D43" w:rsidP="00FA5D43">
      <w:pPr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D9384B" w:rsidRPr="003414DC">
        <w:rPr>
          <w:sz w:val="20"/>
          <w:szCs w:val="20"/>
        </w:rPr>
        <w:t xml:space="preserve"> </w:t>
      </w:r>
      <w:r w:rsidRPr="003414DC">
        <w:rPr>
          <w:sz w:val="20"/>
          <w:szCs w:val="20"/>
        </w:rPr>
        <w:t xml:space="preserve">  </w:t>
      </w:r>
      <w:r w:rsidR="00F821CC" w:rsidRPr="003414DC">
        <w:rPr>
          <w:sz w:val="20"/>
          <w:szCs w:val="20"/>
        </w:rPr>
        <w:t>Ultimate Staffing |</w:t>
      </w:r>
      <w:r w:rsidR="00FA674A" w:rsidRPr="003414DC">
        <w:rPr>
          <w:sz w:val="20"/>
          <w:szCs w:val="20"/>
        </w:rPr>
        <w:t>1001 SW 5th Ave #320, Portland, OR 97204</w:t>
      </w:r>
      <w:r w:rsidRPr="003414DC">
        <w:rPr>
          <w:sz w:val="20"/>
          <w:szCs w:val="20"/>
        </w:rPr>
        <w:t xml:space="preserve"> </w:t>
      </w:r>
      <w:r w:rsidR="00F821CC" w:rsidRPr="003414DC">
        <w:rPr>
          <w:b/>
          <w:sz w:val="20"/>
          <w:szCs w:val="20"/>
        </w:rPr>
        <w:t xml:space="preserve">Phone: </w:t>
      </w:r>
      <w:r w:rsidR="00F821CC" w:rsidRPr="003414DC">
        <w:rPr>
          <w:sz w:val="20"/>
          <w:szCs w:val="20"/>
        </w:rPr>
        <w:t>503.227.5583</w:t>
      </w:r>
    </w:p>
    <w:p w:rsidR="00F821CC" w:rsidRPr="003414DC" w:rsidRDefault="00D9384B" w:rsidP="00FA5D43">
      <w:pPr>
        <w:spacing w:line="240" w:lineRule="auto"/>
        <w:ind w:left="180" w:hanging="18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FA5D43" w:rsidRPr="003414DC">
        <w:rPr>
          <w:sz w:val="20"/>
          <w:szCs w:val="20"/>
        </w:rPr>
        <w:t xml:space="preserve">   </w:t>
      </w:r>
      <w:r w:rsidR="0081253A" w:rsidRPr="003414DC">
        <w:rPr>
          <w:sz w:val="20"/>
          <w:szCs w:val="20"/>
        </w:rPr>
        <w:t>[</w:t>
      </w:r>
      <w:r w:rsidR="00F32263" w:rsidRPr="003414DC">
        <w:rPr>
          <w:i/>
          <w:sz w:val="20"/>
          <w:szCs w:val="20"/>
        </w:rPr>
        <w:t>Volkswagen</w:t>
      </w:r>
      <w:r w:rsidR="0081253A" w:rsidRPr="003414DC">
        <w:rPr>
          <w:i/>
          <w:sz w:val="20"/>
          <w:szCs w:val="20"/>
        </w:rPr>
        <w:t xml:space="preserve"> Credit</w:t>
      </w:r>
      <w:r w:rsidR="0081253A" w:rsidRPr="003414DC">
        <w:rPr>
          <w:sz w:val="20"/>
          <w:szCs w:val="20"/>
        </w:rPr>
        <w:t xml:space="preserve">] </w:t>
      </w:r>
      <w:r w:rsidR="00F821CC" w:rsidRPr="003414DC">
        <w:rPr>
          <w:sz w:val="20"/>
          <w:szCs w:val="20"/>
        </w:rPr>
        <w:t xml:space="preserve">Outbound Dialer Specialist – </w:t>
      </w:r>
      <w:r w:rsidR="009B378D" w:rsidRPr="003414DC">
        <w:rPr>
          <w:sz w:val="20"/>
          <w:szCs w:val="20"/>
        </w:rPr>
        <w:t xml:space="preserve">Account </w:t>
      </w:r>
      <w:r w:rsidR="00F821CC" w:rsidRPr="003414DC">
        <w:rPr>
          <w:sz w:val="20"/>
          <w:szCs w:val="20"/>
        </w:rPr>
        <w:t>De</w:t>
      </w:r>
      <w:r w:rsidR="0081253A" w:rsidRPr="003414DC">
        <w:rPr>
          <w:sz w:val="20"/>
          <w:szCs w:val="20"/>
        </w:rPr>
        <w:t xml:space="preserve">linquency Resolution Specialist; </w:t>
      </w:r>
      <w:r w:rsidRPr="003414DC">
        <w:rPr>
          <w:sz w:val="20"/>
          <w:szCs w:val="20"/>
        </w:rPr>
        <w:t xml:space="preserve">     </w:t>
      </w:r>
      <w:r w:rsidR="0081253A" w:rsidRPr="003414DC">
        <w:rPr>
          <w:sz w:val="20"/>
          <w:szCs w:val="20"/>
        </w:rPr>
        <w:t>[</w:t>
      </w:r>
      <w:r w:rsidR="0081253A" w:rsidRPr="003414DC">
        <w:rPr>
          <w:i/>
          <w:sz w:val="20"/>
          <w:szCs w:val="20"/>
        </w:rPr>
        <w:t>AudaExplore</w:t>
      </w:r>
      <w:r w:rsidR="0081253A" w:rsidRPr="003414DC">
        <w:rPr>
          <w:sz w:val="20"/>
          <w:szCs w:val="20"/>
        </w:rPr>
        <w:t xml:space="preserve">] Vehicle Valuation Specialist – Market Researcher </w:t>
      </w:r>
    </w:p>
    <w:p w:rsidR="00BB3C2A" w:rsidRPr="003414DC" w:rsidRDefault="00B67E92" w:rsidP="00FA5D43">
      <w:pPr>
        <w:spacing w:after="0" w:line="240" w:lineRule="auto"/>
        <w:contextualSpacing/>
        <w:rPr>
          <w:i/>
          <w:iCs/>
          <w:sz w:val="20"/>
          <w:szCs w:val="20"/>
        </w:rPr>
      </w:pPr>
      <w:r w:rsidRPr="003414DC">
        <w:rPr>
          <w:sz w:val="20"/>
          <w:szCs w:val="20"/>
          <w:u w:val="single"/>
        </w:rPr>
        <w:t>Bi-lingual Global Customer Support Representative</w:t>
      </w:r>
      <w:r w:rsidR="00756A2D" w:rsidRPr="003414DC">
        <w:rPr>
          <w:rStyle w:val="IntenseEmphasis"/>
          <w:sz w:val="20"/>
          <w:szCs w:val="20"/>
        </w:rPr>
        <w:t xml:space="preserve"> </w:t>
      </w:r>
      <w:r w:rsidR="006E5083" w:rsidRPr="003414DC">
        <w:rPr>
          <w:rStyle w:val="IntenseEmphasis"/>
          <w:sz w:val="20"/>
          <w:szCs w:val="20"/>
        </w:rPr>
        <w:tab/>
      </w:r>
      <w:r w:rsidR="006E5083" w:rsidRPr="003414DC">
        <w:rPr>
          <w:rStyle w:val="IntenseEmphasis"/>
          <w:sz w:val="20"/>
          <w:szCs w:val="20"/>
        </w:rPr>
        <w:tab/>
      </w:r>
      <w:r w:rsidR="00D5301D">
        <w:rPr>
          <w:rStyle w:val="IntenseEmphasis"/>
          <w:sz w:val="20"/>
          <w:szCs w:val="20"/>
        </w:rPr>
        <w:tab/>
      </w:r>
      <w:r w:rsidRPr="003414DC">
        <w:rPr>
          <w:b/>
          <w:bCs/>
          <w:i/>
          <w:iCs/>
          <w:sz w:val="20"/>
          <w:szCs w:val="20"/>
        </w:rPr>
        <w:t>November 2012</w:t>
      </w:r>
      <w:r w:rsidR="00756A2D" w:rsidRPr="003414DC">
        <w:rPr>
          <w:sz w:val="20"/>
          <w:szCs w:val="20"/>
        </w:rPr>
        <w:t xml:space="preserve"> – </w:t>
      </w:r>
      <w:r w:rsidR="00107465" w:rsidRPr="003414DC">
        <w:rPr>
          <w:sz w:val="20"/>
          <w:szCs w:val="20"/>
        </w:rPr>
        <w:t>October 2014</w:t>
      </w:r>
    </w:p>
    <w:p w:rsidR="00BB3C2A" w:rsidRPr="003414DC" w:rsidRDefault="00FA5D43" w:rsidP="00FA5D43">
      <w:pPr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D9384B" w:rsidRPr="003414DC">
        <w:rPr>
          <w:sz w:val="20"/>
          <w:szCs w:val="20"/>
        </w:rPr>
        <w:t xml:space="preserve"> </w:t>
      </w:r>
      <w:r w:rsidRPr="003414DC">
        <w:rPr>
          <w:sz w:val="20"/>
          <w:szCs w:val="20"/>
        </w:rPr>
        <w:t xml:space="preserve">  </w:t>
      </w:r>
      <w:proofErr w:type="gramStart"/>
      <w:r w:rsidR="00B67E92" w:rsidRPr="003414DC">
        <w:rPr>
          <w:sz w:val="20"/>
          <w:szCs w:val="20"/>
        </w:rPr>
        <w:t>eBay</w:t>
      </w:r>
      <w:proofErr w:type="gramEnd"/>
      <w:r w:rsidR="00B67E92" w:rsidRPr="003414DC">
        <w:rPr>
          <w:sz w:val="20"/>
          <w:szCs w:val="20"/>
        </w:rPr>
        <w:t xml:space="preserve"> Inc.</w:t>
      </w:r>
      <w:r w:rsidR="00756A2D" w:rsidRPr="003414DC">
        <w:rPr>
          <w:sz w:val="20"/>
          <w:szCs w:val="20"/>
        </w:rPr>
        <w:t xml:space="preserve"> | </w:t>
      </w:r>
      <w:r w:rsidR="00ED3B6A" w:rsidRPr="003414DC">
        <w:rPr>
          <w:sz w:val="20"/>
          <w:szCs w:val="20"/>
        </w:rPr>
        <w:t>583</w:t>
      </w:r>
      <w:r w:rsidR="00B67E92" w:rsidRPr="003414DC">
        <w:rPr>
          <w:sz w:val="20"/>
          <w:szCs w:val="20"/>
        </w:rPr>
        <w:t xml:space="preserve"> eBay Way Draper, </w:t>
      </w:r>
      <w:proofErr w:type="spellStart"/>
      <w:r w:rsidR="00B67E92" w:rsidRPr="003414DC">
        <w:rPr>
          <w:sz w:val="20"/>
          <w:szCs w:val="20"/>
        </w:rPr>
        <w:t>Ut</w:t>
      </w:r>
      <w:proofErr w:type="spellEnd"/>
      <w:r w:rsidR="00B67E92" w:rsidRPr="003414DC">
        <w:rPr>
          <w:sz w:val="20"/>
          <w:szCs w:val="20"/>
        </w:rPr>
        <w:t xml:space="preserve"> 84020</w:t>
      </w:r>
      <w:r w:rsidR="00FE1D9F" w:rsidRPr="003414DC">
        <w:rPr>
          <w:sz w:val="20"/>
          <w:szCs w:val="20"/>
        </w:rPr>
        <w:t xml:space="preserve"> </w:t>
      </w:r>
      <w:r w:rsidR="00FE1D9F" w:rsidRPr="003414DC">
        <w:rPr>
          <w:b/>
          <w:sz w:val="20"/>
          <w:szCs w:val="20"/>
        </w:rPr>
        <w:t>Phone:</w:t>
      </w:r>
      <w:r w:rsidR="00FE1D9F" w:rsidRPr="003414DC">
        <w:rPr>
          <w:sz w:val="20"/>
          <w:szCs w:val="20"/>
        </w:rPr>
        <w:t xml:space="preserve"> 800.367.5690 (</w:t>
      </w:r>
      <w:r w:rsidR="00FE1D9F" w:rsidRPr="003414DC">
        <w:rPr>
          <w:b/>
          <w:sz w:val="20"/>
          <w:szCs w:val="20"/>
        </w:rPr>
        <w:t>Co. code</w:t>
      </w:r>
      <w:r w:rsidR="00FE1D9F" w:rsidRPr="003414DC">
        <w:rPr>
          <w:sz w:val="20"/>
          <w:szCs w:val="20"/>
        </w:rPr>
        <w:t>: eBay or 13993)</w:t>
      </w:r>
    </w:p>
    <w:p w:rsidR="00BB3C2A" w:rsidRPr="003414DC" w:rsidRDefault="00D9384B" w:rsidP="00D9384B">
      <w:pPr>
        <w:spacing w:line="240" w:lineRule="auto"/>
        <w:ind w:left="270" w:hanging="27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FA5D43" w:rsidRPr="003414DC">
        <w:rPr>
          <w:sz w:val="20"/>
          <w:szCs w:val="20"/>
        </w:rPr>
        <w:t xml:space="preserve">   </w:t>
      </w:r>
      <w:r w:rsidR="00F821CC" w:rsidRPr="003414DC">
        <w:rPr>
          <w:sz w:val="20"/>
          <w:szCs w:val="20"/>
        </w:rPr>
        <w:t>-</w:t>
      </w:r>
      <w:r w:rsidR="00997E58" w:rsidRPr="003414DC">
        <w:rPr>
          <w:sz w:val="20"/>
          <w:szCs w:val="20"/>
        </w:rPr>
        <w:t xml:space="preserve">Member-to-member Spanish/English translations, </w:t>
      </w:r>
      <w:r w:rsidR="00034725" w:rsidRPr="003414DC">
        <w:rPr>
          <w:sz w:val="20"/>
          <w:szCs w:val="20"/>
        </w:rPr>
        <w:t>inbound/</w:t>
      </w:r>
      <w:r w:rsidR="00997E58" w:rsidRPr="003414DC">
        <w:rPr>
          <w:sz w:val="20"/>
          <w:szCs w:val="20"/>
        </w:rPr>
        <w:t xml:space="preserve">outbound phone calls, email support, </w:t>
      </w:r>
      <w:r w:rsidR="00FE1D9F" w:rsidRPr="003414DC">
        <w:rPr>
          <w:sz w:val="20"/>
          <w:szCs w:val="20"/>
        </w:rPr>
        <w:t xml:space="preserve">and </w:t>
      </w:r>
      <w:r w:rsidR="00FA5D43" w:rsidRPr="003414DC">
        <w:rPr>
          <w:sz w:val="20"/>
          <w:szCs w:val="20"/>
        </w:rPr>
        <w:t xml:space="preserve">   </w:t>
      </w:r>
      <w:r w:rsidRPr="003414DC">
        <w:rPr>
          <w:sz w:val="20"/>
          <w:szCs w:val="20"/>
        </w:rPr>
        <w:t xml:space="preserve"> </w:t>
      </w:r>
      <w:r w:rsidR="00997E58" w:rsidRPr="003414DC">
        <w:rPr>
          <w:sz w:val="20"/>
          <w:szCs w:val="20"/>
        </w:rPr>
        <w:t xml:space="preserve">leader on </w:t>
      </w:r>
      <w:r w:rsidR="00084BBC" w:rsidRPr="003414DC">
        <w:rPr>
          <w:sz w:val="20"/>
          <w:szCs w:val="20"/>
        </w:rPr>
        <w:t xml:space="preserve">team </w:t>
      </w:r>
      <w:r w:rsidR="00A0587F" w:rsidRPr="003414DC">
        <w:rPr>
          <w:sz w:val="20"/>
          <w:szCs w:val="20"/>
        </w:rPr>
        <w:t>and department e</w:t>
      </w:r>
      <w:r w:rsidR="00997E58" w:rsidRPr="003414DC">
        <w:rPr>
          <w:sz w:val="20"/>
          <w:szCs w:val="20"/>
        </w:rPr>
        <w:t xml:space="preserve">ngagement </w:t>
      </w:r>
      <w:r w:rsidR="00A0587F" w:rsidRPr="003414DC">
        <w:rPr>
          <w:sz w:val="20"/>
          <w:szCs w:val="20"/>
        </w:rPr>
        <w:t>c</w:t>
      </w:r>
      <w:r w:rsidR="00997E58" w:rsidRPr="003414DC">
        <w:rPr>
          <w:sz w:val="20"/>
          <w:szCs w:val="20"/>
        </w:rPr>
        <w:t>ommittee</w:t>
      </w:r>
      <w:r w:rsidR="00A0587F" w:rsidRPr="003414DC">
        <w:rPr>
          <w:sz w:val="20"/>
          <w:szCs w:val="20"/>
        </w:rPr>
        <w:t>s</w:t>
      </w:r>
    </w:p>
    <w:p w:rsidR="009D7D6B" w:rsidRPr="003414DC" w:rsidRDefault="00FE1D9F" w:rsidP="00FA5D43">
      <w:pPr>
        <w:spacing w:after="0" w:line="240" w:lineRule="auto"/>
        <w:contextualSpacing/>
        <w:rPr>
          <w:i/>
          <w:iCs/>
          <w:sz w:val="20"/>
          <w:szCs w:val="20"/>
        </w:rPr>
      </w:pPr>
      <w:r w:rsidRPr="003414DC">
        <w:rPr>
          <w:sz w:val="20"/>
          <w:szCs w:val="20"/>
          <w:u w:val="single"/>
        </w:rPr>
        <w:t>Car Salesman</w:t>
      </w:r>
      <w:r w:rsidR="009D7D6B" w:rsidRPr="003414DC">
        <w:rPr>
          <w:rStyle w:val="IntenseEmphasis"/>
          <w:sz w:val="20"/>
          <w:szCs w:val="20"/>
        </w:rPr>
        <w:t xml:space="preserve"> </w:t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6E5083" w:rsidRPr="003414DC">
        <w:rPr>
          <w:rStyle w:val="IntenseEmphasis"/>
          <w:sz w:val="20"/>
          <w:szCs w:val="20"/>
        </w:rPr>
        <w:tab/>
      </w:r>
      <w:r w:rsidR="006E5083" w:rsidRPr="003414DC">
        <w:rPr>
          <w:rStyle w:val="IntenseEmphasis"/>
          <w:sz w:val="20"/>
          <w:szCs w:val="20"/>
        </w:rPr>
        <w:tab/>
      </w:r>
      <w:r w:rsidRPr="003414DC">
        <w:rPr>
          <w:b/>
          <w:bCs/>
          <w:i/>
          <w:iCs/>
          <w:sz w:val="20"/>
          <w:szCs w:val="20"/>
        </w:rPr>
        <w:t>August 2012</w:t>
      </w:r>
      <w:r w:rsidR="009D7D6B" w:rsidRPr="003414DC">
        <w:rPr>
          <w:sz w:val="20"/>
          <w:szCs w:val="20"/>
        </w:rPr>
        <w:t xml:space="preserve"> – </w:t>
      </w:r>
      <w:r w:rsidRPr="003414DC">
        <w:rPr>
          <w:sz w:val="20"/>
          <w:szCs w:val="20"/>
        </w:rPr>
        <w:t>November 2012</w:t>
      </w:r>
    </w:p>
    <w:p w:rsidR="009D7D6B" w:rsidRPr="003414DC" w:rsidRDefault="00D9384B" w:rsidP="00FA5D43">
      <w:pPr>
        <w:spacing w:line="240" w:lineRule="auto"/>
        <w:ind w:left="18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FE1D9F" w:rsidRPr="003414DC">
        <w:rPr>
          <w:sz w:val="20"/>
          <w:szCs w:val="20"/>
        </w:rPr>
        <w:t>Larry H. Miller Honda</w:t>
      </w:r>
      <w:r w:rsidR="009D7D6B" w:rsidRPr="003414DC">
        <w:rPr>
          <w:sz w:val="20"/>
          <w:szCs w:val="20"/>
        </w:rPr>
        <w:t xml:space="preserve"> | </w:t>
      </w:r>
      <w:r w:rsidR="00FE1D9F" w:rsidRPr="003414DC">
        <w:rPr>
          <w:sz w:val="20"/>
          <w:szCs w:val="20"/>
        </w:rPr>
        <w:t xml:space="preserve">5808 S. State St. Murray, </w:t>
      </w:r>
      <w:proofErr w:type="spellStart"/>
      <w:r w:rsidR="00FE1D9F" w:rsidRPr="003414DC">
        <w:rPr>
          <w:sz w:val="20"/>
          <w:szCs w:val="20"/>
        </w:rPr>
        <w:t>Ut</w:t>
      </w:r>
      <w:proofErr w:type="spellEnd"/>
      <w:r w:rsidR="00FE1D9F" w:rsidRPr="003414DC">
        <w:rPr>
          <w:sz w:val="20"/>
          <w:szCs w:val="20"/>
        </w:rPr>
        <w:t xml:space="preserve"> 84107</w:t>
      </w:r>
      <w:r w:rsidR="006C31C9" w:rsidRPr="003414DC">
        <w:rPr>
          <w:sz w:val="20"/>
          <w:szCs w:val="20"/>
        </w:rPr>
        <w:t xml:space="preserve"> </w:t>
      </w:r>
      <w:r w:rsidR="006C31C9" w:rsidRPr="003414DC">
        <w:rPr>
          <w:b/>
          <w:sz w:val="20"/>
          <w:szCs w:val="20"/>
        </w:rPr>
        <w:t>Phone:</w:t>
      </w:r>
      <w:r w:rsidR="006C31C9" w:rsidRPr="003414DC">
        <w:rPr>
          <w:sz w:val="20"/>
          <w:szCs w:val="20"/>
        </w:rPr>
        <w:t xml:space="preserve"> </w:t>
      </w:r>
      <w:r w:rsidR="00110948" w:rsidRPr="003414DC">
        <w:rPr>
          <w:sz w:val="20"/>
          <w:szCs w:val="20"/>
        </w:rPr>
        <w:t>801.262.3331</w:t>
      </w:r>
    </w:p>
    <w:p w:rsidR="009D7D6B" w:rsidRPr="003414DC" w:rsidRDefault="00D9384B" w:rsidP="00FA5D43">
      <w:pPr>
        <w:spacing w:line="240" w:lineRule="auto"/>
        <w:ind w:left="18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F821CC" w:rsidRPr="003414DC">
        <w:rPr>
          <w:sz w:val="20"/>
          <w:szCs w:val="20"/>
        </w:rPr>
        <w:t>-</w:t>
      </w:r>
      <w:r w:rsidR="00FE1D9F" w:rsidRPr="003414DC">
        <w:rPr>
          <w:sz w:val="20"/>
          <w:szCs w:val="20"/>
        </w:rPr>
        <w:t>Maintain excellent Honda product knowledge, sell cars, and explain car technology to customers</w:t>
      </w:r>
    </w:p>
    <w:p w:rsidR="009D7D6B" w:rsidRPr="003414DC" w:rsidRDefault="00FE1D9F" w:rsidP="00FA5D43">
      <w:pPr>
        <w:spacing w:after="0" w:line="240" w:lineRule="auto"/>
        <w:contextualSpacing/>
        <w:rPr>
          <w:i/>
          <w:iCs/>
          <w:sz w:val="20"/>
          <w:szCs w:val="20"/>
        </w:rPr>
      </w:pPr>
      <w:r w:rsidRPr="003414DC">
        <w:rPr>
          <w:sz w:val="20"/>
          <w:szCs w:val="20"/>
          <w:u w:val="single"/>
        </w:rPr>
        <w:t>Route Manager</w:t>
      </w:r>
      <w:r w:rsidR="009D7D6B" w:rsidRPr="003414DC">
        <w:rPr>
          <w:rStyle w:val="IntenseEmphasis"/>
          <w:sz w:val="20"/>
          <w:szCs w:val="20"/>
        </w:rPr>
        <w:t xml:space="preserve"> </w:t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31255B" w:rsidRPr="003414DC">
        <w:rPr>
          <w:rStyle w:val="IntenseEmphasis"/>
          <w:sz w:val="20"/>
          <w:szCs w:val="20"/>
        </w:rPr>
        <w:tab/>
      </w:r>
      <w:r w:rsidR="006E5083" w:rsidRPr="003414DC">
        <w:rPr>
          <w:rStyle w:val="IntenseEmphasis"/>
          <w:sz w:val="20"/>
          <w:szCs w:val="20"/>
        </w:rPr>
        <w:tab/>
      </w:r>
      <w:r w:rsidR="006E5083" w:rsidRPr="003414DC">
        <w:rPr>
          <w:rStyle w:val="IntenseEmphasis"/>
          <w:sz w:val="20"/>
          <w:szCs w:val="20"/>
        </w:rPr>
        <w:tab/>
      </w:r>
      <w:r w:rsidRPr="003414DC">
        <w:rPr>
          <w:b/>
          <w:bCs/>
          <w:i/>
          <w:iCs/>
          <w:sz w:val="20"/>
          <w:szCs w:val="20"/>
        </w:rPr>
        <w:t>May 2012</w:t>
      </w:r>
      <w:r w:rsidR="009D7D6B" w:rsidRPr="003414DC">
        <w:rPr>
          <w:sz w:val="20"/>
          <w:szCs w:val="20"/>
        </w:rPr>
        <w:t xml:space="preserve"> – </w:t>
      </w:r>
      <w:r w:rsidRPr="003414DC">
        <w:rPr>
          <w:sz w:val="20"/>
          <w:szCs w:val="20"/>
        </w:rPr>
        <w:t>August 2012</w:t>
      </w:r>
    </w:p>
    <w:p w:rsidR="009D7D6B" w:rsidRPr="003414DC" w:rsidRDefault="00D9384B" w:rsidP="00FA5D43">
      <w:pPr>
        <w:spacing w:line="240" w:lineRule="auto"/>
        <w:ind w:left="270" w:hanging="27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FA5D43" w:rsidRPr="003414DC">
        <w:rPr>
          <w:sz w:val="20"/>
          <w:szCs w:val="20"/>
        </w:rPr>
        <w:t xml:space="preserve">   </w:t>
      </w:r>
      <w:r w:rsidR="00FE1D9F" w:rsidRPr="003414DC">
        <w:rPr>
          <w:sz w:val="20"/>
          <w:szCs w:val="20"/>
        </w:rPr>
        <w:t>RSI Marketing</w:t>
      </w:r>
      <w:r w:rsidR="009D7D6B" w:rsidRPr="003414DC">
        <w:rPr>
          <w:sz w:val="20"/>
          <w:szCs w:val="20"/>
        </w:rPr>
        <w:t xml:space="preserve"> | </w:t>
      </w:r>
      <w:r w:rsidR="00CE7B92" w:rsidRPr="003414DC">
        <w:rPr>
          <w:bCs/>
          <w:sz w:val="20"/>
          <w:szCs w:val="20"/>
        </w:rPr>
        <w:t xml:space="preserve">128 Production Ct </w:t>
      </w:r>
      <w:r w:rsidR="00FE1D9F" w:rsidRPr="003414DC">
        <w:rPr>
          <w:bCs/>
          <w:sz w:val="20"/>
          <w:szCs w:val="20"/>
        </w:rPr>
        <w:t xml:space="preserve">Louisville, </w:t>
      </w:r>
      <w:proofErr w:type="spellStart"/>
      <w:r w:rsidR="00FE1D9F" w:rsidRPr="003414DC">
        <w:rPr>
          <w:bCs/>
          <w:sz w:val="20"/>
          <w:szCs w:val="20"/>
        </w:rPr>
        <w:t>Ky</w:t>
      </w:r>
      <w:proofErr w:type="spellEnd"/>
      <w:r w:rsidR="00FE1D9F" w:rsidRPr="003414DC">
        <w:rPr>
          <w:bCs/>
          <w:sz w:val="20"/>
          <w:szCs w:val="20"/>
        </w:rPr>
        <w:t xml:space="preserve"> 40299</w:t>
      </w:r>
      <w:r w:rsidR="00114298" w:rsidRPr="003414DC">
        <w:rPr>
          <w:bCs/>
          <w:sz w:val="20"/>
          <w:szCs w:val="20"/>
        </w:rPr>
        <w:t xml:space="preserve"> </w:t>
      </w:r>
      <w:r w:rsidR="0037350C" w:rsidRPr="003414DC">
        <w:rPr>
          <w:b/>
          <w:bCs/>
          <w:sz w:val="20"/>
          <w:szCs w:val="20"/>
        </w:rPr>
        <w:t>Phone:</w:t>
      </w:r>
      <w:r w:rsidR="0037350C" w:rsidRPr="003414DC">
        <w:rPr>
          <w:bCs/>
          <w:sz w:val="20"/>
          <w:szCs w:val="20"/>
        </w:rPr>
        <w:t xml:space="preserve"> </w:t>
      </w:r>
      <w:r w:rsidR="0037350C" w:rsidRPr="003414DC">
        <w:rPr>
          <w:sz w:val="20"/>
          <w:szCs w:val="20"/>
        </w:rPr>
        <w:t>502.690.2261</w:t>
      </w:r>
    </w:p>
    <w:p w:rsidR="009D7D6B" w:rsidRPr="003414DC" w:rsidRDefault="00D9384B" w:rsidP="00FA5D43">
      <w:pPr>
        <w:spacing w:line="240" w:lineRule="auto"/>
        <w:ind w:left="270" w:hanging="270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FA5D43" w:rsidRPr="003414DC">
        <w:rPr>
          <w:sz w:val="20"/>
          <w:szCs w:val="20"/>
        </w:rPr>
        <w:t xml:space="preserve">   </w:t>
      </w:r>
      <w:r w:rsidR="00F821CC" w:rsidRPr="003414DC">
        <w:rPr>
          <w:sz w:val="20"/>
          <w:szCs w:val="20"/>
        </w:rPr>
        <w:t>-</w:t>
      </w:r>
      <w:r w:rsidR="00FE1D9F" w:rsidRPr="003414DC">
        <w:rPr>
          <w:sz w:val="20"/>
          <w:szCs w:val="20"/>
        </w:rPr>
        <w:t>Establish routes for professional pest control and maintenance of Spanish-speaking accounts</w:t>
      </w:r>
    </w:p>
    <w:p w:rsidR="009D7D6B" w:rsidRPr="003414DC" w:rsidRDefault="00FE1D9F" w:rsidP="00FA5D43">
      <w:pPr>
        <w:spacing w:after="0" w:line="240" w:lineRule="auto"/>
        <w:contextualSpacing/>
        <w:rPr>
          <w:i/>
          <w:iCs/>
          <w:sz w:val="20"/>
          <w:szCs w:val="20"/>
        </w:rPr>
      </w:pPr>
      <w:r w:rsidRPr="003414DC">
        <w:rPr>
          <w:sz w:val="20"/>
          <w:szCs w:val="20"/>
          <w:u w:val="single"/>
        </w:rPr>
        <w:t>Technical/Billing Support</w:t>
      </w:r>
      <w:r w:rsidR="00575135" w:rsidRPr="003414DC">
        <w:rPr>
          <w:sz w:val="20"/>
          <w:szCs w:val="20"/>
          <w:u w:val="single"/>
        </w:rPr>
        <w:t xml:space="preserve"> Specialist</w:t>
      </w:r>
      <w:r w:rsidR="0031255B" w:rsidRPr="003414DC">
        <w:rPr>
          <w:b/>
          <w:sz w:val="20"/>
          <w:szCs w:val="20"/>
        </w:rPr>
        <w:tab/>
      </w:r>
      <w:r w:rsidR="0031255B" w:rsidRPr="003414DC">
        <w:rPr>
          <w:b/>
          <w:sz w:val="20"/>
          <w:szCs w:val="20"/>
        </w:rPr>
        <w:tab/>
      </w:r>
      <w:r w:rsidR="009D7D6B" w:rsidRPr="003414DC">
        <w:rPr>
          <w:rStyle w:val="IntenseEmphasis"/>
          <w:sz w:val="20"/>
          <w:szCs w:val="20"/>
        </w:rPr>
        <w:t xml:space="preserve"> </w:t>
      </w:r>
      <w:r w:rsidR="006E5083" w:rsidRPr="003414DC">
        <w:rPr>
          <w:rStyle w:val="IntenseEmphasis"/>
          <w:sz w:val="20"/>
          <w:szCs w:val="20"/>
        </w:rPr>
        <w:tab/>
      </w:r>
      <w:r w:rsidR="00D5301D">
        <w:rPr>
          <w:rStyle w:val="IntenseEmphasis"/>
          <w:sz w:val="20"/>
          <w:szCs w:val="20"/>
        </w:rPr>
        <w:tab/>
      </w:r>
      <w:r w:rsidR="006E5083" w:rsidRPr="003414DC">
        <w:rPr>
          <w:rStyle w:val="IntenseEmphasis"/>
          <w:sz w:val="20"/>
          <w:szCs w:val="20"/>
        </w:rPr>
        <w:tab/>
      </w:r>
      <w:r w:rsidRPr="003414DC">
        <w:rPr>
          <w:b/>
          <w:bCs/>
          <w:i/>
          <w:iCs/>
          <w:sz w:val="20"/>
          <w:szCs w:val="20"/>
        </w:rPr>
        <w:t>June 2011</w:t>
      </w:r>
      <w:r w:rsidR="009D7D6B" w:rsidRPr="003414DC">
        <w:rPr>
          <w:sz w:val="20"/>
          <w:szCs w:val="20"/>
        </w:rPr>
        <w:t xml:space="preserve"> – </w:t>
      </w:r>
      <w:r w:rsidRPr="003414DC">
        <w:rPr>
          <w:sz w:val="20"/>
          <w:szCs w:val="20"/>
        </w:rPr>
        <w:t>April 2012</w:t>
      </w:r>
    </w:p>
    <w:p w:rsidR="009D7D6B" w:rsidRPr="003414DC" w:rsidRDefault="00FA5D43" w:rsidP="00FA5D43">
      <w:pPr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D9384B" w:rsidRPr="003414DC">
        <w:rPr>
          <w:sz w:val="20"/>
          <w:szCs w:val="20"/>
        </w:rPr>
        <w:t xml:space="preserve"> </w:t>
      </w:r>
      <w:r w:rsidRPr="003414DC">
        <w:rPr>
          <w:sz w:val="20"/>
          <w:szCs w:val="20"/>
        </w:rPr>
        <w:t xml:space="preserve">  </w:t>
      </w:r>
      <w:r w:rsidR="00FE1D9F" w:rsidRPr="003414DC">
        <w:rPr>
          <w:sz w:val="20"/>
          <w:szCs w:val="20"/>
        </w:rPr>
        <w:t>Convergys/DirecTV</w:t>
      </w:r>
      <w:r w:rsidR="009D7D6B" w:rsidRPr="003414DC">
        <w:rPr>
          <w:sz w:val="20"/>
          <w:szCs w:val="20"/>
        </w:rPr>
        <w:t xml:space="preserve"> | </w:t>
      </w:r>
      <w:r w:rsidR="00FE1D9F" w:rsidRPr="003414DC">
        <w:rPr>
          <w:bCs/>
          <w:sz w:val="20"/>
          <w:szCs w:val="20"/>
        </w:rPr>
        <w:t xml:space="preserve">860 Levoy Drive Murray, </w:t>
      </w:r>
      <w:proofErr w:type="spellStart"/>
      <w:r w:rsidR="00FE1D9F" w:rsidRPr="003414DC">
        <w:rPr>
          <w:bCs/>
          <w:sz w:val="20"/>
          <w:szCs w:val="20"/>
        </w:rPr>
        <w:t>Ut</w:t>
      </w:r>
      <w:proofErr w:type="spellEnd"/>
      <w:r w:rsidR="00FE1D9F" w:rsidRPr="003414DC">
        <w:rPr>
          <w:bCs/>
          <w:sz w:val="20"/>
          <w:szCs w:val="20"/>
        </w:rPr>
        <w:t xml:space="preserve"> 84123</w:t>
      </w:r>
      <w:r w:rsidR="006164BD" w:rsidRPr="003414DC">
        <w:rPr>
          <w:bCs/>
          <w:sz w:val="20"/>
          <w:szCs w:val="20"/>
        </w:rPr>
        <w:t xml:space="preserve"> </w:t>
      </w:r>
      <w:r w:rsidR="006164BD" w:rsidRPr="003414DC">
        <w:rPr>
          <w:b/>
          <w:bCs/>
          <w:sz w:val="20"/>
          <w:szCs w:val="20"/>
        </w:rPr>
        <w:t>Phone:</w:t>
      </w:r>
      <w:r w:rsidR="006164BD" w:rsidRPr="003414DC">
        <w:rPr>
          <w:bCs/>
          <w:sz w:val="20"/>
          <w:szCs w:val="20"/>
        </w:rPr>
        <w:t xml:space="preserve"> </w:t>
      </w:r>
      <w:r w:rsidR="006164BD" w:rsidRPr="003414DC">
        <w:rPr>
          <w:sz w:val="20"/>
          <w:szCs w:val="20"/>
        </w:rPr>
        <w:t>513</w:t>
      </w:r>
      <w:r w:rsidR="00E4733C" w:rsidRPr="003414DC">
        <w:rPr>
          <w:sz w:val="20"/>
          <w:szCs w:val="20"/>
        </w:rPr>
        <w:t>.</w:t>
      </w:r>
      <w:r w:rsidR="006164BD" w:rsidRPr="003414DC">
        <w:rPr>
          <w:sz w:val="20"/>
          <w:szCs w:val="20"/>
        </w:rPr>
        <w:t>723</w:t>
      </w:r>
      <w:r w:rsidR="00E4733C" w:rsidRPr="003414DC">
        <w:rPr>
          <w:sz w:val="20"/>
          <w:szCs w:val="20"/>
        </w:rPr>
        <w:t>.</w:t>
      </w:r>
      <w:r w:rsidR="006164BD" w:rsidRPr="003414DC">
        <w:rPr>
          <w:sz w:val="20"/>
          <w:szCs w:val="20"/>
        </w:rPr>
        <w:t>7000</w:t>
      </w:r>
    </w:p>
    <w:p w:rsidR="00AD2395" w:rsidRPr="003414DC" w:rsidRDefault="00FA5D43" w:rsidP="00FA5D43">
      <w:pPr>
        <w:spacing w:line="240" w:lineRule="auto"/>
        <w:contextualSpacing/>
        <w:rPr>
          <w:sz w:val="20"/>
          <w:szCs w:val="20"/>
        </w:rPr>
      </w:pPr>
      <w:r w:rsidRPr="003414DC">
        <w:rPr>
          <w:sz w:val="20"/>
          <w:szCs w:val="20"/>
        </w:rPr>
        <w:t xml:space="preserve"> </w:t>
      </w:r>
      <w:r w:rsidR="00D9384B" w:rsidRPr="003414DC">
        <w:rPr>
          <w:sz w:val="20"/>
          <w:szCs w:val="20"/>
        </w:rPr>
        <w:t xml:space="preserve"> </w:t>
      </w:r>
      <w:r w:rsidRPr="003414DC">
        <w:rPr>
          <w:sz w:val="20"/>
          <w:szCs w:val="20"/>
        </w:rPr>
        <w:t xml:space="preserve">  </w:t>
      </w:r>
      <w:r w:rsidR="00F821CC" w:rsidRPr="003414DC">
        <w:rPr>
          <w:sz w:val="20"/>
          <w:szCs w:val="20"/>
        </w:rPr>
        <w:t>-</w:t>
      </w:r>
      <w:r w:rsidR="00143BD4" w:rsidRPr="003414DC">
        <w:rPr>
          <w:sz w:val="20"/>
          <w:szCs w:val="20"/>
        </w:rPr>
        <w:t xml:space="preserve">Over-the-phone technical support, explanation of bills, and </w:t>
      </w:r>
      <w:r w:rsidR="0082151B" w:rsidRPr="003414DC">
        <w:rPr>
          <w:sz w:val="20"/>
          <w:szCs w:val="20"/>
        </w:rPr>
        <w:t xml:space="preserve">channel package up-selling </w:t>
      </w:r>
    </w:p>
    <w:p w:rsidR="00BB3C2A" w:rsidRPr="00921942" w:rsidRDefault="00756A2D" w:rsidP="00A75DE0">
      <w:pPr>
        <w:pStyle w:val="SectionHeading"/>
        <w:contextualSpacing/>
        <w:rPr>
          <w:color w:val="auto"/>
        </w:rPr>
      </w:pPr>
      <w:r w:rsidRPr="00921942">
        <w:rPr>
          <w:color w:val="auto"/>
        </w:rPr>
        <w:t>Skills</w:t>
      </w:r>
    </w:p>
    <w:p w:rsidR="00BB3C2A" w:rsidRPr="003414DC" w:rsidRDefault="00884E01" w:rsidP="00A75DE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b/>
          <w:color w:val="auto"/>
          <w:sz w:val="20"/>
          <w:szCs w:val="20"/>
        </w:rPr>
        <w:t>Bi-lingual</w:t>
      </w:r>
      <w:r w:rsidRPr="003414DC">
        <w:rPr>
          <w:color w:val="auto"/>
          <w:sz w:val="20"/>
          <w:szCs w:val="20"/>
        </w:rPr>
        <w:t xml:space="preserve"> (Spanish/English) </w:t>
      </w:r>
    </w:p>
    <w:p w:rsidR="00BB7A68" w:rsidRPr="003414DC" w:rsidRDefault="00F872A2" w:rsidP="00A75DE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 xml:space="preserve">Fortune 500 </w:t>
      </w:r>
      <w:r w:rsidR="00936EFE">
        <w:rPr>
          <w:color w:val="auto"/>
          <w:sz w:val="20"/>
          <w:szCs w:val="20"/>
        </w:rPr>
        <w:t xml:space="preserve">customer service </w:t>
      </w:r>
      <w:r w:rsidRPr="003414DC">
        <w:rPr>
          <w:color w:val="auto"/>
          <w:sz w:val="20"/>
          <w:szCs w:val="20"/>
        </w:rPr>
        <w:t>e</w:t>
      </w:r>
      <w:r w:rsidR="001D0736" w:rsidRPr="003414DC">
        <w:rPr>
          <w:color w:val="auto"/>
          <w:sz w:val="20"/>
          <w:szCs w:val="20"/>
        </w:rPr>
        <w:t xml:space="preserve">xperience </w:t>
      </w:r>
      <w:r w:rsidR="00A0587F" w:rsidRPr="003414DC">
        <w:rPr>
          <w:color w:val="auto"/>
          <w:sz w:val="20"/>
          <w:szCs w:val="20"/>
        </w:rPr>
        <w:t xml:space="preserve">(eBay Inc.) </w:t>
      </w:r>
    </w:p>
    <w:p w:rsidR="00BB3C2A" w:rsidRPr="003414DC" w:rsidRDefault="007B1802" w:rsidP="00A75DE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>Critical</w:t>
      </w:r>
      <w:r w:rsidR="001D0736" w:rsidRPr="003414DC">
        <w:rPr>
          <w:color w:val="auto"/>
          <w:sz w:val="20"/>
          <w:szCs w:val="20"/>
        </w:rPr>
        <w:t>-</w:t>
      </w:r>
      <w:r w:rsidRPr="003414DC">
        <w:rPr>
          <w:color w:val="auto"/>
          <w:sz w:val="20"/>
          <w:szCs w:val="20"/>
        </w:rPr>
        <w:t>Thinker</w:t>
      </w:r>
      <w:r w:rsidR="003D3BE6" w:rsidRPr="003414DC">
        <w:rPr>
          <w:color w:val="auto"/>
          <w:sz w:val="20"/>
          <w:szCs w:val="20"/>
        </w:rPr>
        <w:t xml:space="preserve"> </w:t>
      </w:r>
    </w:p>
    <w:p w:rsidR="00C027B4" w:rsidRPr="003414DC" w:rsidRDefault="001D0736" w:rsidP="00C027B4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>Results-Oriented</w:t>
      </w:r>
    </w:p>
    <w:p w:rsidR="001D0736" w:rsidRPr="003414DC" w:rsidRDefault="00A20FF9" w:rsidP="00C027B4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  <w:sz w:val="20"/>
          <w:szCs w:val="20"/>
        </w:rPr>
      </w:pPr>
      <w:r w:rsidRPr="003414DC">
        <w:rPr>
          <w:color w:val="auto"/>
          <w:sz w:val="20"/>
          <w:szCs w:val="20"/>
        </w:rPr>
        <w:t xml:space="preserve">Call </w:t>
      </w:r>
      <w:r w:rsidR="00126EA2" w:rsidRPr="003414DC">
        <w:rPr>
          <w:color w:val="auto"/>
          <w:sz w:val="20"/>
          <w:szCs w:val="20"/>
        </w:rPr>
        <w:t>center</w:t>
      </w:r>
      <w:r w:rsidRPr="003414DC">
        <w:rPr>
          <w:color w:val="auto"/>
          <w:sz w:val="20"/>
          <w:szCs w:val="20"/>
        </w:rPr>
        <w:t xml:space="preserve"> </w:t>
      </w:r>
      <w:r w:rsidR="00F450A1" w:rsidRPr="003414DC">
        <w:rPr>
          <w:color w:val="auto"/>
          <w:sz w:val="20"/>
          <w:szCs w:val="20"/>
        </w:rPr>
        <w:t>experience</w:t>
      </w:r>
      <w:r w:rsidRPr="003414DC">
        <w:rPr>
          <w:color w:val="auto"/>
          <w:sz w:val="20"/>
          <w:szCs w:val="20"/>
        </w:rPr>
        <w:t xml:space="preserve"> </w:t>
      </w:r>
    </w:p>
    <w:sectPr w:rsidR="001D0736" w:rsidRPr="003414DC" w:rsidSect="001D0736">
      <w:headerReference w:type="even" r:id="rId11"/>
      <w:footerReference w:type="even" r:id="rId12"/>
      <w:footerReference w:type="default" r:id="rId13"/>
      <w:headerReference w:type="first" r:id="rId14"/>
      <w:pgSz w:w="12240" w:h="15840" w:code="1"/>
      <w:pgMar w:top="274" w:right="1440" w:bottom="270" w:left="1800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E9" w:rsidRDefault="002F0FE9">
      <w:pPr>
        <w:spacing w:after="0" w:line="240" w:lineRule="auto"/>
      </w:pPr>
      <w:r>
        <w:separator/>
      </w:r>
    </w:p>
  </w:endnote>
  <w:endnote w:type="continuationSeparator" w:id="0">
    <w:p w:rsidR="002F0FE9" w:rsidRDefault="002F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CD" w:rsidRDefault="00A13B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00E15C4" wp14:editId="4765DFBD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00E15C4"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A13BCD" w:rsidRDefault="00A13BC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A451FD7" wp14:editId="38E34E3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2A451FD7"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A13BCD" w:rsidRDefault="00A13BC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3BE53B" wp14:editId="2BD5AEB9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667216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BE53B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A13BCD" w:rsidRDefault="00A13BCD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667216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CD" w:rsidRDefault="00A13BCD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F9CC215" wp14:editId="7BCE660F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5CF7226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82E43C3" wp14:editId="61EA627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82E43C3"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A13BCD" w:rsidRDefault="00A13BC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7D1164C" wp14:editId="2B5146F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77D1164C"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A13BCD" w:rsidRDefault="00A13BC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81D289B" wp14:editId="41ABB433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D289B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A13BCD" w:rsidRDefault="00A13BCD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E9" w:rsidRDefault="002F0FE9">
      <w:pPr>
        <w:spacing w:after="0" w:line="240" w:lineRule="auto"/>
      </w:pPr>
      <w:r>
        <w:separator/>
      </w:r>
    </w:p>
  </w:footnote>
  <w:footnote w:type="continuationSeparator" w:id="0">
    <w:p w:rsidR="002F0FE9" w:rsidRDefault="002F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CD" w:rsidRDefault="00A13BCD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5FC3710" wp14:editId="77D940A5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B862A12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91DFFE" wp14:editId="4B4AFC66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6491DFF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A13BCD" w:rsidRDefault="00A13BCD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6C1A8D4" wp14:editId="1E76835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6C1A8D4"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A13BCD" w:rsidRDefault="00A13BC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996E88" wp14:editId="70322DA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3996E88"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A13BCD" w:rsidRDefault="00A13BC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CD" w:rsidRDefault="00A13B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2CE5F6" wp14:editId="1C7EFB9D">
              <wp:simplePos x="0" y="0"/>
              <wp:positionH relativeFrom="page">
                <wp:align>left</wp:align>
              </wp:positionH>
              <wp:positionV relativeFrom="page">
                <wp:posOffset>44450</wp:posOffset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DA73153" id="Rectangle 5" o:spid="_x0000_s1026" style="position:absolute;margin-left:0;margin-top:3.5pt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absolute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BgknZf3AAAAAg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78994" wp14:editId="40B5E0E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508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E878994"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" fillcolor="#9cbebd [3205]" stroked="f" strokeweight="2pt">
              <v:path arrowok="t"/>
              <v:textbox>
                <w:txbxContent>
                  <w:p w:rsidR="00A13BCD" w:rsidRDefault="00A13BC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224F0" wp14:editId="47CFB9F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5080" b="889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BCD" w:rsidRDefault="00A13BC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C8224F0"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" fillcolor="#679b9a [2405]" stroked="f" strokeweight="2pt">
              <v:path arrowok="t"/>
              <v:textbox>
                <w:txbxContent>
                  <w:p w:rsidR="00A13BCD" w:rsidRDefault="00A13BCD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527D8"/>
    <w:multiLevelType w:val="hybridMultilevel"/>
    <w:tmpl w:val="A460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1B5451"/>
    <w:multiLevelType w:val="hybridMultilevel"/>
    <w:tmpl w:val="B812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0D"/>
    <w:rsid w:val="000136D7"/>
    <w:rsid w:val="00030CDC"/>
    <w:rsid w:val="00034725"/>
    <w:rsid w:val="00084BBC"/>
    <w:rsid w:val="0009232F"/>
    <w:rsid w:val="000B44E0"/>
    <w:rsid w:val="000C4619"/>
    <w:rsid w:val="000E5D6F"/>
    <w:rsid w:val="000F5257"/>
    <w:rsid w:val="00107465"/>
    <w:rsid w:val="00110948"/>
    <w:rsid w:val="00114298"/>
    <w:rsid w:val="00115C52"/>
    <w:rsid w:val="00126EA2"/>
    <w:rsid w:val="00143BD4"/>
    <w:rsid w:val="0015075C"/>
    <w:rsid w:val="00163857"/>
    <w:rsid w:val="001D0736"/>
    <w:rsid w:val="0020604B"/>
    <w:rsid w:val="00245704"/>
    <w:rsid w:val="00287D52"/>
    <w:rsid w:val="002A2A1C"/>
    <w:rsid w:val="002C41AA"/>
    <w:rsid w:val="002F0FE9"/>
    <w:rsid w:val="002F22A1"/>
    <w:rsid w:val="0031255B"/>
    <w:rsid w:val="0031720F"/>
    <w:rsid w:val="003414DC"/>
    <w:rsid w:val="00347790"/>
    <w:rsid w:val="00363A0D"/>
    <w:rsid w:val="0037350C"/>
    <w:rsid w:val="00395CE1"/>
    <w:rsid w:val="003A0B75"/>
    <w:rsid w:val="003C2089"/>
    <w:rsid w:val="003D3BE6"/>
    <w:rsid w:val="003E420D"/>
    <w:rsid w:val="00407332"/>
    <w:rsid w:val="004340AD"/>
    <w:rsid w:val="00446E71"/>
    <w:rsid w:val="00460CBE"/>
    <w:rsid w:val="0048223E"/>
    <w:rsid w:val="004A334E"/>
    <w:rsid w:val="004D3FA2"/>
    <w:rsid w:val="004F54C3"/>
    <w:rsid w:val="00532B32"/>
    <w:rsid w:val="0056629A"/>
    <w:rsid w:val="00575135"/>
    <w:rsid w:val="005777C0"/>
    <w:rsid w:val="00584674"/>
    <w:rsid w:val="005A410C"/>
    <w:rsid w:val="005B5123"/>
    <w:rsid w:val="005E6177"/>
    <w:rsid w:val="005F45E2"/>
    <w:rsid w:val="00600747"/>
    <w:rsid w:val="006164BD"/>
    <w:rsid w:val="00630034"/>
    <w:rsid w:val="00667216"/>
    <w:rsid w:val="006A6F41"/>
    <w:rsid w:val="006B732F"/>
    <w:rsid w:val="006C31C9"/>
    <w:rsid w:val="006E5083"/>
    <w:rsid w:val="006F25AE"/>
    <w:rsid w:val="007141EF"/>
    <w:rsid w:val="00716C06"/>
    <w:rsid w:val="007178A9"/>
    <w:rsid w:val="007408D3"/>
    <w:rsid w:val="00756A2D"/>
    <w:rsid w:val="00781E14"/>
    <w:rsid w:val="00792ACE"/>
    <w:rsid w:val="007B1802"/>
    <w:rsid w:val="007B3B73"/>
    <w:rsid w:val="007E7532"/>
    <w:rsid w:val="0081253A"/>
    <w:rsid w:val="0082151B"/>
    <w:rsid w:val="00837CCA"/>
    <w:rsid w:val="0084530E"/>
    <w:rsid w:val="00884E01"/>
    <w:rsid w:val="00921942"/>
    <w:rsid w:val="00936EFE"/>
    <w:rsid w:val="00955438"/>
    <w:rsid w:val="00997E58"/>
    <w:rsid w:val="009B378D"/>
    <w:rsid w:val="009D7D6B"/>
    <w:rsid w:val="00A0587F"/>
    <w:rsid w:val="00A13BCD"/>
    <w:rsid w:val="00A20FF9"/>
    <w:rsid w:val="00A557A4"/>
    <w:rsid w:val="00A75DE0"/>
    <w:rsid w:val="00A947FC"/>
    <w:rsid w:val="00AA31F5"/>
    <w:rsid w:val="00AD1C3B"/>
    <w:rsid w:val="00AD2395"/>
    <w:rsid w:val="00AD6590"/>
    <w:rsid w:val="00AD69F8"/>
    <w:rsid w:val="00AE0B35"/>
    <w:rsid w:val="00AF2CF0"/>
    <w:rsid w:val="00B21FE4"/>
    <w:rsid w:val="00B263DD"/>
    <w:rsid w:val="00B27F8C"/>
    <w:rsid w:val="00B67E92"/>
    <w:rsid w:val="00B8093F"/>
    <w:rsid w:val="00B81442"/>
    <w:rsid w:val="00B867CC"/>
    <w:rsid w:val="00BB3C2A"/>
    <w:rsid w:val="00BB7A68"/>
    <w:rsid w:val="00C027B4"/>
    <w:rsid w:val="00C520AE"/>
    <w:rsid w:val="00C70501"/>
    <w:rsid w:val="00CA0179"/>
    <w:rsid w:val="00CA4521"/>
    <w:rsid w:val="00CA509E"/>
    <w:rsid w:val="00CE7B92"/>
    <w:rsid w:val="00D014DE"/>
    <w:rsid w:val="00D263F9"/>
    <w:rsid w:val="00D5301D"/>
    <w:rsid w:val="00D835C5"/>
    <w:rsid w:val="00D9384B"/>
    <w:rsid w:val="00DA3B5B"/>
    <w:rsid w:val="00DB3019"/>
    <w:rsid w:val="00DC2F5C"/>
    <w:rsid w:val="00E33205"/>
    <w:rsid w:val="00E4733C"/>
    <w:rsid w:val="00E5501D"/>
    <w:rsid w:val="00E6192F"/>
    <w:rsid w:val="00E75951"/>
    <w:rsid w:val="00E82E6D"/>
    <w:rsid w:val="00EB319B"/>
    <w:rsid w:val="00EB72C2"/>
    <w:rsid w:val="00ED3B6A"/>
    <w:rsid w:val="00EF46B1"/>
    <w:rsid w:val="00F00D66"/>
    <w:rsid w:val="00F15062"/>
    <w:rsid w:val="00F31FCA"/>
    <w:rsid w:val="00F32263"/>
    <w:rsid w:val="00F450A1"/>
    <w:rsid w:val="00F53A0C"/>
    <w:rsid w:val="00F821CC"/>
    <w:rsid w:val="00F872A2"/>
    <w:rsid w:val="00F947C4"/>
    <w:rsid w:val="00FA5D43"/>
    <w:rsid w:val="00FA674A"/>
    <w:rsid w:val="00FB6D5F"/>
    <w:rsid w:val="00FE1D9F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6C0B96-A19A-43AA-8BBC-BE3E00CC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85A094E7514E7E901B900A880A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0D3E-ABBC-430F-8038-4283D17ED84E}"/>
      </w:docPartPr>
      <w:docPartBody>
        <w:p w:rsidR="004B56D2" w:rsidRDefault="003F6702">
          <w:pPr>
            <w:pStyle w:val="F285A094E7514E7E901B900A880A12F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7B846D5E328481087A56DE8B1AD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4387-8469-4B0A-9A29-D91955449D86}"/>
      </w:docPartPr>
      <w:docPartBody>
        <w:p w:rsidR="004B56D2" w:rsidRDefault="003F6702">
          <w:pPr>
            <w:pStyle w:val="07B846D5E328481087A56DE8B1ADB006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63C9258E98FE434D91C8DA1BEE25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674A-2873-4682-A9F4-FE97CD02EC8F}"/>
      </w:docPartPr>
      <w:docPartBody>
        <w:p w:rsidR="004B56D2" w:rsidRDefault="003F6702">
          <w:pPr>
            <w:pStyle w:val="63C9258E98FE434D91C8DA1BEE25647B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58DBF256BC024B6E96439C5E2B5B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53B2-A97A-4655-A82B-33E4B3D7164C}"/>
      </w:docPartPr>
      <w:docPartBody>
        <w:p w:rsidR="004B56D2" w:rsidRDefault="003F6702">
          <w:pPr>
            <w:pStyle w:val="58DBF256BC024B6E96439C5E2B5BF659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5541D93367C24F3C95F13C52679CA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247E-2B5D-4A67-ADD4-4D7DC4134ADC}"/>
      </w:docPartPr>
      <w:docPartBody>
        <w:p w:rsidR="004B56D2" w:rsidRDefault="003F6702">
          <w:pPr>
            <w:pStyle w:val="5541D93367C24F3C95F13C52679CAE51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492160F048EA433193EB7059C3D7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84CB-7ACC-4322-8864-0B5B9E7F6BB9}"/>
      </w:docPartPr>
      <w:docPartBody>
        <w:p w:rsidR="004B56D2" w:rsidRDefault="003F6702">
          <w:pPr>
            <w:pStyle w:val="492160F048EA433193EB7059C3D7426B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70"/>
    <w:rsid w:val="001C2404"/>
    <w:rsid w:val="001E60B6"/>
    <w:rsid w:val="00227C24"/>
    <w:rsid w:val="003F6702"/>
    <w:rsid w:val="004131BD"/>
    <w:rsid w:val="00457675"/>
    <w:rsid w:val="004B56D2"/>
    <w:rsid w:val="005143A4"/>
    <w:rsid w:val="00556BBF"/>
    <w:rsid w:val="00583D9F"/>
    <w:rsid w:val="00657964"/>
    <w:rsid w:val="006F414C"/>
    <w:rsid w:val="00717479"/>
    <w:rsid w:val="00721708"/>
    <w:rsid w:val="00814442"/>
    <w:rsid w:val="008271C4"/>
    <w:rsid w:val="00870C38"/>
    <w:rsid w:val="00874170"/>
    <w:rsid w:val="008E76AA"/>
    <w:rsid w:val="008F2F26"/>
    <w:rsid w:val="009F3BF0"/>
    <w:rsid w:val="00A877AB"/>
    <w:rsid w:val="00AC301B"/>
    <w:rsid w:val="00B43774"/>
    <w:rsid w:val="00B613A3"/>
    <w:rsid w:val="00C90D57"/>
    <w:rsid w:val="00D16C25"/>
    <w:rsid w:val="00D1750F"/>
    <w:rsid w:val="00DC3353"/>
    <w:rsid w:val="00DF311E"/>
    <w:rsid w:val="00E04FD6"/>
    <w:rsid w:val="00EB7DEF"/>
    <w:rsid w:val="00F3599E"/>
    <w:rsid w:val="00F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285A094E7514E7E901B900A880A12FD">
    <w:name w:val="F285A094E7514E7E901B900A880A12FD"/>
  </w:style>
  <w:style w:type="paragraph" w:customStyle="1" w:styleId="E90122946CE0477FAFA8C86E04F2C4D7">
    <w:name w:val="E90122946CE0477FAFA8C86E04F2C4D7"/>
  </w:style>
  <w:style w:type="paragraph" w:customStyle="1" w:styleId="07B846D5E328481087A56DE8B1ADB006">
    <w:name w:val="07B846D5E328481087A56DE8B1ADB006"/>
  </w:style>
  <w:style w:type="paragraph" w:customStyle="1" w:styleId="63C9258E98FE434D91C8DA1BEE25647B">
    <w:name w:val="63C9258E98FE434D91C8DA1BEE25647B"/>
  </w:style>
  <w:style w:type="paragraph" w:customStyle="1" w:styleId="58DBF256BC024B6E96439C5E2B5BF659">
    <w:name w:val="58DBF256BC024B6E96439C5E2B5BF659"/>
  </w:style>
  <w:style w:type="paragraph" w:customStyle="1" w:styleId="5541D93367C24F3C95F13C52679CAE51">
    <w:name w:val="5541D93367C24F3C95F13C52679CAE51"/>
  </w:style>
  <w:style w:type="paragraph" w:customStyle="1" w:styleId="492160F048EA433193EB7059C3D7426B">
    <w:name w:val="492160F048EA433193EB7059C3D7426B"/>
  </w:style>
  <w:style w:type="paragraph" w:customStyle="1" w:styleId="2B26917B12864F498068CEB6C07BEE27">
    <w:name w:val="2B26917B12864F498068CEB6C07BEE27"/>
  </w:style>
  <w:style w:type="paragraph" w:customStyle="1" w:styleId="6E75886878074EA398D68DBD3A13710E">
    <w:name w:val="6E75886878074EA398D68DBD3A13710E"/>
  </w:style>
  <w:style w:type="paragraph" w:customStyle="1" w:styleId="AA9AE70F0120482189B7FA30931FD3A9">
    <w:name w:val="AA9AE70F0120482189B7FA30931FD3A9"/>
  </w:style>
  <w:style w:type="paragraph" w:customStyle="1" w:styleId="BBE97E6B154342DA8FCD98AB4267E5A0">
    <w:name w:val="BBE97E6B154342DA8FCD98AB4267E5A0"/>
  </w:style>
  <w:style w:type="paragraph" w:customStyle="1" w:styleId="B7F551905B4A484AA11F08A60FC2C924">
    <w:name w:val="B7F551905B4A484AA11F08A60FC2C924"/>
  </w:style>
  <w:style w:type="paragraph" w:customStyle="1" w:styleId="0A2FA663A2C34835A99CD91B65BEFF08">
    <w:name w:val="0A2FA663A2C34835A99CD91B65BEFF08"/>
  </w:style>
  <w:style w:type="paragraph" w:customStyle="1" w:styleId="EF0718862BD94843AB3116B72C6338B3">
    <w:name w:val="EF0718862BD94843AB3116B72C6338B3"/>
  </w:style>
  <w:style w:type="paragraph" w:customStyle="1" w:styleId="FC3A45CD27424CD48C522E10442E9C2C">
    <w:name w:val="FC3A45CD27424CD48C522E10442E9C2C"/>
  </w:style>
  <w:style w:type="paragraph" w:customStyle="1" w:styleId="93444E82E0E94279AFBD6499AA7A381B">
    <w:name w:val="93444E82E0E94279AFBD6499AA7A381B"/>
  </w:style>
  <w:style w:type="paragraph" w:customStyle="1" w:styleId="1F4BCD87392346228CA3A2B60A510264">
    <w:name w:val="1F4BCD87392346228CA3A2B60A510264"/>
  </w:style>
  <w:style w:type="paragraph" w:customStyle="1" w:styleId="18CC140A611E4DB1AB3F48450350C839">
    <w:name w:val="18CC140A611E4DB1AB3F48450350C839"/>
  </w:style>
  <w:style w:type="paragraph" w:customStyle="1" w:styleId="CB6724A715F74C3A8C33247DAC5C481C">
    <w:name w:val="CB6724A715F74C3A8C33247DAC5C481C"/>
  </w:style>
  <w:style w:type="paragraph" w:customStyle="1" w:styleId="2E3E010797B140CAA9E48B031EABE79B">
    <w:name w:val="2E3E010797B140CAA9E48B031EABE79B"/>
    <w:rsid w:val="00874170"/>
  </w:style>
  <w:style w:type="paragraph" w:customStyle="1" w:styleId="2A08A0B6F64C4A2B99AE2523D1B1E1C5">
    <w:name w:val="2A08A0B6F64C4A2B99AE2523D1B1E1C5"/>
    <w:rsid w:val="00874170"/>
  </w:style>
  <w:style w:type="paragraph" w:customStyle="1" w:styleId="4E15072A4AD84949AB89FF0E67C9DEAA">
    <w:name w:val="4E15072A4AD84949AB89FF0E67C9DEAA"/>
    <w:rsid w:val="00874170"/>
  </w:style>
  <w:style w:type="paragraph" w:customStyle="1" w:styleId="98376A9DD33D4EF8A2C5DEDC330432C4">
    <w:name w:val="98376A9DD33D4EF8A2C5DEDC330432C4"/>
    <w:rsid w:val="00874170"/>
  </w:style>
  <w:style w:type="paragraph" w:customStyle="1" w:styleId="DBC4093D94154296B7C375252A61D6A5">
    <w:name w:val="DBC4093D94154296B7C375252A61D6A5"/>
    <w:rsid w:val="00874170"/>
  </w:style>
  <w:style w:type="paragraph" w:customStyle="1" w:styleId="9BCA260A33B84A46B44CCC41ABCDA5FA">
    <w:name w:val="9BCA260A33B84A46B44CCC41ABCDA5FA"/>
    <w:rsid w:val="00874170"/>
  </w:style>
  <w:style w:type="paragraph" w:customStyle="1" w:styleId="910506C36C87468EA19B2909AF68C997">
    <w:name w:val="910506C36C87468EA19B2909AF68C997"/>
    <w:rsid w:val="00874170"/>
  </w:style>
  <w:style w:type="paragraph" w:customStyle="1" w:styleId="F86C6BE60BCF40EAB724655C736A4866">
    <w:name w:val="F86C6BE60BCF40EAB724655C736A4866"/>
    <w:rsid w:val="00874170"/>
  </w:style>
  <w:style w:type="paragraph" w:customStyle="1" w:styleId="137EE5C31E204F30A497E039AE516ADE">
    <w:name w:val="137EE5C31E204F30A497E039AE516ADE"/>
    <w:rsid w:val="00874170"/>
  </w:style>
  <w:style w:type="paragraph" w:customStyle="1" w:styleId="6FEC35A18CDF49AE98BD8D51684CAB4E">
    <w:name w:val="6FEC35A18CDF49AE98BD8D51684CAB4E"/>
    <w:rsid w:val="00874170"/>
  </w:style>
  <w:style w:type="paragraph" w:customStyle="1" w:styleId="2C83DCB9B92E450DB7DEEE873B60C019">
    <w:name w:val="2C83DCB9B92E450DB7DEEE873B60C019"/>
    <w:rsid w:val="00874170"/>
  </w:style>
  <w:style w:type="paragraph" w:customStyle="1" w:styleId="EA8BBD1CADD343D9B6CA7B87BEE8CFF4">
    <w:name w:val="EA8BBD1CADD343D9B6CA7B87BEE8CFF4"/>
    <w:rsid w:val="00874170"/>
  </w:style>
  <w:style w:type="paragraph" w:customStyle="1" w:styleId="6A7E8A63FE434144880C18E7DE44AC19">
    <w:name w:val="6A7E8A63FE434144880C18E7DE44AC19"/>
    <w:rsid w:val="00874170"/>
  </w:style>
  <w:style w:type="paragraph" w:customStyle="1" w:styleId="28710F1917B240F69DE0113566B67DDA">
    <w:name w:val="28710F1917B240F69DE0113566B67DDA"/>
    <w:rsid w:val="00874170"/>
  </w:style>
  <w:style w:type="paragraph" w:customStyle="1" w:styleId="F2213F3BCF3C4A6F862FC064618D8B82">
    <w:name w:val="F2213F3BCF3C4A6F862FC064618D8B82"/>
    <w:rsid w:val="00874170"/>
  </w:style>
  <w:style w:type="paragraph" w:customStyle="1" w:styleId="37F8C7D6DA1445A3B44D01EE1AE11B4E">
    <w:name w:val="37F8C7D6DA1445A3B44D01EE1AE11B4E"/>
    <w:rsid w:val="00874170"/>
  </w:style>
  <w:style w:type="paragraph" w:customStyle="1" w:styleId="F32E9B525D574AE3852DC0483EB10149">
    <w:name w:val="F32E9B525D574AE3852DC0483EB10149"/>
    <w:rsid w:val="00874170"/>
  </w:style>
  <w:style w:type="paragraph" w:customStyle="1" w:styleId="9B41319AD313470AB2772C9677CEE233">
    <w:name w:val="9B41319AD313470AB2772C9677CEE233"/>
    <w:rsid w:val="00874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1061 NE 9th Ave #203 Portland, OR 97232</CompanyAddress>
  <CompanyPhone>801.739.2469</CompanyPhone>
  <CompanyFax/>
  <CompanyEmail>chefnp@yahoo.com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E8F88-968E-4E48-8EE5-04A12FA7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13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Audatex, a Solera Company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Pell</dc:creator>
  <cp:lastModifiedBy>Nicholas Pell</cp:lastModifiedBy>
  <cp:revision>8</cp:revision>
  <cp:lastPrinted>2015-11-04T18:02:00Z</cp:lastPrinted>
  <dcterms:created xsi:type="dcterms:W3CDTF">2017-08-16T18:31:00Z</dcterms:created>
  <dcterms:modified xsi:type="dcterms:W3CDTF">2017-08-16T18:43:00Z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